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7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ヘッダーのレイアウト テーブル"/>
      </w:tblPr>
      <w:tblGrid>
        <w:gridCol w:w="10690"/>
      </w:tblGrid>
      <w:tr w:rsidR="00A66B18" w:rsidRPr="00E83DBA" w:rsidTr="00883ACA">
        <w:trPr>
          <w:trHeight w:val="26"/>
          <w:jc w:val="center"/>
        </w:trPr>
        <w:tc>
          <w:tcPr>
            <w:tcW w:w="10690" w:type="dxa"/>
          </w:tcPr>
          <w:p w:rsidR="00A66B18" w:rsidRPr="00E83DBA" w:rsidRDefault="0098347C" w:rsidP="00A66B18">
            <w:pPr>
              <w:pStyle w:val="af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793BA9" wp14:editId="4AF2926B">
                      <wp:simplePos x="0" y="0"/>
                      <wp:positionH relativeFrom="margin">
                        <wp:posOffset>999490</wp:posOffset>
                      </wp:positionH>
                      <wp:positionV relativeFrom="paragraph">
                        <wp:posOffset>332740</wp:posOffset>
                      </wp:positionV>
                      <wp:extent cx="1440815" cy="11430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81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347C" w:rsidRDefault="0098347C" w:rsidP="009834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73CA58" wp14:editId="4B266BCF">
                                        <wp:extent cx="390525" cy="409575"/>
                                        <wp:effectExtent l="133350" t="114300" r="123825" b="142875"/>
                                        <wp:docPr id="12" name="図 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図 3"/>
                                                <pic:cNvPicPr/>
                                              </pic:nvPicPr>
                                              <pic:blipFill rotWithShape="1"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6138" b="3539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1777" cy="421376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736F1" w:rsidRDefault="008736F1" w:rsidP="0098347C"/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93BA9" id="正方形/長方形 11" o:spid="_x0000_s1026" style="position:absolute;left:0;text-align:left;margin-left:78.7pt;margin-top:26.2pt;width:113.4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" filled="f" stroked="f" strokeweight="1pt">
                      <v:stroke dashstyle="1 1"/>
                      <v:textbox inset=",0,,0">
                        <w:txbxContent>
                          <w:p w:rsidR="0098347C" w:rsidRDefault="0098347C" w:rsidP="009834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3CA58" wp14:editId="4B266BCF">
                                  <wp:extent cx="390525" cy="409575"/>
                                  <wp:effectExtent l="133350" t="114300" r="123825" b="142875"/>
                                  <wp:docPr id="12" name="図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138" b="353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777" cy="42137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36F1" w:rsidRDefault="008736F1" w:rsidP="0098347C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66B18" w:rsidRPr="00E83DBA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6172200" cy="407670"/>
                      <wp:effectExtent l="76200" t="95250" r="152400" b="159385"/>
                      <wp:docPr id="18" name="図形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  <a:extLst>
                                <a:ext uri="{C572A759-6A51-4108-AA02-DFA0A04FC94B}">
      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      </a:ext>
                              </a:extLst>
                            </wps:spPr>
                            <wps:txbx>
                              <w:txbxContent>
                                <w:p w:rsidR="008736F1" w:rsidRPr="00D604A1" w:rsidRDefault="008736F1" w:rsidP="000B2179">
                                  <w:pPr>
                                    <w:pStyle w:val="af4"/>
                                    <w:rPr>
                                      <w:color w:val="auto"/>
                                      <w:sz w:val="56"/>
                                      <w:lang w:bidi="ja-JP"/>
                                    </w:rPr>
                                  </w:pPr>
                                  <w:r w:rsidRPr="008736F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16"/>
                                      <w:szCs w:val="16"/>
                                      <w14:glow w14:rad="254000">
                                        <w14:srgbClr w14:val="92D050">
                                          <w14:alpha w14:val="50000"/>
                                        </w14:srgb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matte"/>
                                    </w:rPr>
                                    <w:t>Y</w:t>
                                  </w:r>
                                  <w:r w:rsidRPr="008736F1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16"/>
                                      <w:szCs w:val="16"/>
                                      <w14:glow w14:rad="254000">
                                        <w14:srgbClr w14:val="92D050">
                                          <w14:alpha w14:val="50000"/>
                                        </w14:srgb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matte"/>
                                    </w:rPr>
                                    <w:t>AMATO</w:t>
                                  </w:r>
                                  <w:r w:rsidRPr="008736F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FF"/>
                                      <w:sz w:val="16"/>
                                      <w:szCs w:val="16"/>
                                      <w14:glow w14:rad="254000">
                                        <w14:srgbClr w14:val="92D050">
                                          <w14:alpha w14:val="50000"/>
                                        </w14:srgb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matte"/>
                                    </w:rPr>
                                    <w:t xml:space="preserve">　</w:t>
                                  </w:r>
                                  <w:r w:rsidRPr="008736F1">
                                    <w:rPr>
                                      <w:rFonts w:ascii="HG丸ｺﾞｼｯｸM-PRO" w:eastAsia="HG丸ｺﾞｼｯｸM-PRO" w:hAnsi="HG丸ｺﾞｼｯｸM-PRO"/>
                                      <w:color w:val="0000FF"/>
                                      <w:sz w:val="16"/>
                                      <w:szCs w:val="16"/>
                                      <w14:glow w14:rad="254000">
                                        <w14:srgbClr w14:val="92D050">
                                          <w14:alpha w14:val="50000"/>
                                        </w14:srgb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matte"/>
                                    </w:rPr>
                                    <w:t>municipal　hospital</w:t>
                                  </w:r>
                                </w:p>
                                <w:p w:rsidR="008736F1" w:rsidRPr="008736F1" w:rsidRDefault="000B2179" w:rsidP="000B2179">
                                  <w:pPr>
                                    <w:pStyle w:val="af4"/>
                                    <w:rPr>
                                      <w:color w:val="auto"/>
                                      <w:sz w:val="56"/>
                                      <w:lang w:bidi="ja-JP"/>
                                    </w:rPr>
                                  </w:pPr>
                                  <w:r w:rsidRPr="000B2179">
                                    <w:rPr>
                                      <w:rFonts w:hint="eastAsia"/>
                                      <w:color w:val="auto"/>
                                      <w:sz w:val="56"/>
                                      <w:lang w:val="ja-JP" w:bidi="ja-JP"/>
                                    </w:rPr>
                                    <w:t>大和市立病院</w:t>
                                  </w:r>
                                </w:p>
                                <w:p w:rsidR="00A66B18" w:rsidRPr="000B2179" w:rsidRDefault="003C4256" w:rsidP="000B2179">
                                  <w:pPr>
                                    <w:pStyle w:val="af4"/>
                                    <w:rPr>
                                      <w:color w:val="auto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56"/>
                                      <w:lang w:val="ja-JP" w:bidi="ja-JP"/>
                                    </w:rPr>
                                    <w:t>電話</w:t>
                                  </w:r>
                                  <w:r>
                                    <w:rPr>
                                      <w:color w:val="auto"/>
                                      <w:sz w:val="56"/>
                                      <w:lang w:val="ja-JP" w:bidi="ja-JP"/>
                                    </w:rPr>
                                    <w:t>による</w:t>
                                  </w:r>
                                  <w:r w:rsidR="000B2179" w:rsidRPr="000B2179">
                                    <w:rPr>
                                      <w:rFonts w:hint="eastAsia"/>
                                      <w:color w:val="auto"/>
                                      <w:sz w:val="56"/>
                                      <w:lang w:val="ja-JP" w:bidi="ja-JP"/>
                                    </w:rPr>
                                    <w:t>紹介予約</w:t>
                                  </w:r>
                                  <w:r w:rsidR="000B2179" w:rsidRPr="000B2179">
                                    <w:rPr>
                                      <w:color w:val="auto"/>
                                      <w:sz w:val="56"/>
                                      <w:lang w:val="ja-JP" w:bidi="ja-JP"/>
                                    </w:rPr>
                                    <w:t>の手続き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図形 61" o:spid="_x0000_s1027" style="width:48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" filled="f" strokecolor="white [3212]" strokeweight="3pt">
                      <v:stroke miterlimit="4"/>
                      <v:shadow on="t" color="black" opacity="26214f" origin="-.5,-.5" offset=".74836mm,.74836mm"/>
                      <v:textbox style="mso-fit-shape-to-text:t" inset="1.5pt,1.5pt,1.5pt,1.5pt">
                        <w:txbxContent>
                          <w:p w:rsidR="008736F1" w:rsidRPr="00D604A1" w:rsidRDefault="008736F1" w:rsidP="000B2179">
                            <w:pPr>
                              <w:pStyle w:val="af4"/>
                              <w:rPr>
                                <w:color w:val="auto"/>
                                <w:sz w:val="56"/>
                                <w:lang w:bidi="ja-JP"/>
                              </w:rPr>
                            </w:pPr>
                            <w:r w:rsidRPr="008736F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16"/>
                                <w:szCs w:val="16"/>
                                <w14:glow w14:rad="254000">
                                  <w14:srgbClr w14:val="92D050">
                                    <w14:alpha w14:val="5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matte"/>
                              </w:rPr>
                              <w:t>Y</w:t>
                            </w:r>
                            <w:r w:rsidRPr="008736F1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16"/>
                                <w:szCs w:val="16"/>
                                <w14:glow w14:rad="254000">
                                  <w14:srgbClr w14:val="92D050">
                                    <w14:alpha w14:val="5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matte"/>
                              </w:rPr>
                              <w:t>AMATO</w:t>
                            </w:r>
                            <w:r w:rsidRPr="008736F1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16"/>
                                <w:szCs w:val="16"/>
                                <w14:glow w14:rad="254000">
                                  <w14:srgbClr w14:val="92D050">
                                    <w14:alpha w14:val="5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8736F1"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16"/>
                                <w:szCs w:val="16"/>
                                <w14:glow w14:rad="254000">
                                  <w14:srgbClr w14:val="92D050">
                                    <w14:alpha w14:val="5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matte"/>
                              </w:rPr>
                              <w:t>municipal　hospital</w:t>
                            </w:r>
                          </w:p>
                          <w:p w:rsidR="008736F1" w:rsidRPr="008736F1" w:rsidRDefault="000B2179" w:rsidP="000B2179">
                            <w:pPr>
                              <w:pStyle w:val="af4"/>
                              <w:rPr>
                                <w:color w:val="auto"/>
                                <w:sz w:val="56"/>
                                <w:lang w:bidi="ja-JP"/>
                              </w:rPr>
                            </w:pPr>
                            <w:r w:rsidRPr="000B2179">
                              <w:rPr>
                                <w:rFonts w:hint="eastAsia"/>
                                <w:color w:val="auto"/>
                                <w:sz w:val="56"/>
                                <w:lang w:val="ja-JP" w:bidi="ja-JP"/>
                              </w:rPr>
                              <w:t>大和市立病院</w:t>
                            </w:r>
                          </w:p>
                          <w:p w:rsidR="00A66B18" w:rsidRPr="000B2179" w:rsidRDefault="003C4256" w:rsidP="000B2179">
                            <w:pPr>
                              <w:pStyle w:val="af4"/>
                              <w:rPr>
                                <w:color w:val="auto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56"/>
                                <w:lang w:val="ja-JP" w:bidi="ja-JP"/>
                              </w:rPr>
                              <w:t>電話</w:t>
                            </w:r>
                            <w:r>
                              <w:rPr>
                                <w:color w:val="auto"/>
                                <w:sz w:val="56"/>
                                <w:lang w:val="ja-JP" w:bidi="ja-JP"/>
                              </w:rPr>
                              <w:t>による</w:t>
                            </w:r>
                            <w:r w:rsidR="000B2179" w:rsidRPr="000B2179">
                              <w:rPr>
                                <w:rFonts w:hint="eastAsia"/>
                                <w:color w:val="auto"/>
                                <w:sz w:val="56"/>
                                <w:lang w:val="ja-JP" w:bidi="ja-JP"/>
                              </w:rPr>
                              <w:t>紹介予約</w:t>
                            </w:r>
                            <w:r w:rsidR="000B2179" w:rsidRPr="000B2179">
                              <w:rPr>
                                <w:color w:val="auto"/>
                                <w:sz w:val="56"/>
                                <w:lang w:val="ja-JP" w:bidi="ja-JP"/>
                              </w:rPr>
                              <w:t>の手続き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bookmarkStart w:id="0" w:name="_GoBack"/>
      <w:tr w:rsidR="00615018" w:rsidRPr="00E83DBA" w:rsidTr="00883ACA">
        <w:trPr>
          <w:trHeight w:val="232"/>
          <w:jc w:val="center"/>
        </w:trPr>
        <w:tc>
          <w:tcPr>
            <w:tcW w:w="10690" w:type="dxa"/>
            <w:vAlign w:val="bottom"/>
          </w:tcPr>
          <w:p w:rsidR="003E24DF" w:rsidRPr="00E83DBA" w:rsidRDefault="008C26D3" w:rsidP="000B2179">
            <w:pPr>
              <w:pStyle w:val="af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38C0D" wp14:editId="15F0CBA2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144145</wp:posOffset>
                      </wp:positionV>
                      <wp:extent cx="2409825" cy="495300"/>
                      <wp:effectExtent l="57150" t="57150" r="47625" b="571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495300"/>
                              </a:xfrm>
                              <a:prstGeom prst="round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6D3" w:rsidRPr="003C4256" w:rsidRDefault="008C26D3" w:rsidP="008C26D3">
                                  <w:pPr>
                                    <w:ind w:left="0" w:right="-109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14:props3d w14:extrusionH="0" w14:contourW="0" w14:prstMaterial="matte"/>
                                    </w:rPr>
                                  </w:pPr>
                                  <w:r w:rsidRPr="003C4256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14:props3d w14:extrusionH="0" w14:contourW="0" w14:prstMaterial="matte"/>
                                    </w:rPr>
                                    <w:t>ご予約の</w:t>
                                  </w:r>
                                  <w:r w:rsidRPr="003C4256">
                                    <w:rPr>
                                      <w:b/>
                                      <w:sz w:val="28"/>
                                      <w:szCs w:val="28"/>
                                      <w14:props3d w14:extrusionH="0" w14:contourW="0" w14:prstMaterial="matte"/>
                                    </w:rPr>
                                    <w:t>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  <a:sp3d prstMaterial="matt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138C0D" id="角丸四角形 2" o:spid="_x0000_s1028" style="position:absolute;left:0;text-align:left;margin-left:192.35pt;margin-top:11.35pt;width:189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" fillcolor="white [3201]" strokecolor="#4d4d4d [3209]" strokeweight="1pt">
                      <v:stroke joinstyle="miter"/>
                      <v:textbox>
                        <w:txbxContent>
                          <w:p w:rsidR="008C26D3" w:rsidRPr="003C4256" w:rsidRDefault="008C26D3" w:rsidP="008C26D3">
                            <w:pPr>
                              <w:ind w:left="0" w:right="-109"/>
                              <w:jc w:val="center"/>
                              <w:rPr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</w:pPr>
                            <w:r w:rsidRPr="003C425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>ご予約の</w:t>
                            </w:r>
                            <w:r w:rsidRPr="003C4256">
                              <w:rPr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>方法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bookmarkEnd w:id="0"/>
    <w:p w:rsidR="008C26D3" w:rsidRDefault="00A721E8" w:rsidP="008C26D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B5B02" wp14:editId="013F3652">
                <wp:simplePos x="0" y="0"/>
                <wp:positionH relativeFrom="column">
                  <wp:posOffset>409575</wp:posOffset>
                </wp:positionH>
                <wp:positionV relativeFrom="paragraph">
                  <wp:posOffset>52375</wp:posOffset>
                </wp:positionV>
                <wp:extent cx="6353175" cy="2066925"/>
                <wp:effectExtent l="57150" t="57150" r="47625" b="47625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066925"/>
                        </a:xfrm>
                        <a:prstGeom prst="round2Diag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62D" w:rsidRDefault="00E9262D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C26D3" w:rsidRPr="00A721E8" w:rsidRDefault="008C26D3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事前に紹介元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の医療機関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からの</w:t>
                            </w:r>
                            <w:r w:rsidRPr="00A721E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「診療予約申込書（</w:t>
                            </w:r>
                            <w:r w:rsidRPr="00A721E8">
                              <w:rPr>
                                <w:color w:val="FF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FAX用）」のFAX送信が必要です。</w:t>
                            </w:r>
                          </w:p>
                          <w:p w:rsidR="008C26D3" w:rsidRPr="00A721E8" w:rsidRDefault="008C26D3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【患者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サポートセンター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直通）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FAX　０４６－２００―３０８０】</w:t>
                            </w:r>
                          </w:p>
                          <w:p w:rsidR="008C26D3" w:rsidRPr="00A721E8" w:rsidRDefault="008C26D3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C26D3" w:rsidRPr="00D604A1" w:rsidRDefault="008C26D3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04A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大和市立病院</w:t>
                            </w:r>
                            <w:r w:rsidRPr="00D604A1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604A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患者</w:t>
                            </w:r>
                            <w:r w:rsidRPr="00D604A1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サポートセンターに</w:t>
                            </w:r>
                            <w:r w:rsidRPr="00D604A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連絡してください</w:t>
                            </w:r>
                          </w:p>
                          <w:p w:rsidR="008C26D3" w:rsidRPr="006C2868" w:rsidRDefault="008C26D3" w:rsidP="008C26D3">
                            <w:pPr>
                              <w:pStyle w:val="aff1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napToGrid w:val="0"/>
                              <w:ind w:right="-227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  <w:r w:rsidRPr="006C2868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C2868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6C28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6C2868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C28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ＴＥＬ</w:t>
                            </w:r>
                            <w:r w:rsidRPr="006C2868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０４６－２６０－</w:t>
                            </w:r>
                            <w:r w:rsidRPr="006C28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３４１１</w:t>
                            </w:r>
                          </w:p>
                          <w:p w:rsidR="008C26D3" w:rsidRPr="006C2868" w:rsidRDefault="008C26D3" w:rsidP="008C26D3">
                            <w:pPr>
                              <w:pStyle w:val="aff1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napToGrid w:val="0"/>
                              <w:ind w:right="-227"/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予約</w:t>
                            </w:r>
                            <w:r w:rsidRPr="006C2868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受付時間</w:t>
                            </w:r>
                            <w:r w:rsidRPr="006C28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6C2868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C28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平日　</w:t>
                            </w:r>
                            <w:r w:rsidRPr="006C2868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 </w:t>
                            </w:r>
                            <w:r w:rsidRPr="006C28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6C2868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：３０～</w:t>
                            </w:r>
                            <w:r w:rsidRPr="006C28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１６：００</w:t>
                            </w:r>
                          </w:p>
                          <w:p w:rsidR="008C26D3" w:rsidRPr="00D604A1" w:rsidRDefault="008C26D3" w:rsidP="00D604A1">
                            <w:pPr>
                              <w:adjustRightInd w:val="0"/>
                              <w:snapToGrid w:val="0"/>
                              <w:ind w:left="0" w:right="-227"/>
                              <w:rPr>
                                <w:color w:val="FF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C26D3" w:rsidRPr="00A721E8" w:rsidRDefault="008C26D3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ご希望の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受診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を調整し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。その後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、受診当日の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ご案内を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5B02" id="対角する 2 つの角を丸めた四角形 1" o:spid="_x0000_s1029" style="position:absolute;left:0;text-align:left;margin-left:32.25pt;margin-top:4.1pt;width:500.2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53175,2066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" adj="-11796480,,5400" path="m344494,l6353175,r,l6353175,1722431v,190259,-154235,344494,-344494,344494l,2066925r,l,344494c,154235,154235,,344494,xe" fillcolor="white [3201]" strokecolor="#969696 [3206]" strokeweight="1pt">
                <v:stroke joinstyle="miter"/>
                <v:formulas/>
                <v:path arrowok="t" o:connecttype="custom" o:connectlocs="344494,0;6353175,0;6353175,0;6353175,1722431;6008681,2066925;0,2066925;0,2066925;0,344494;344494,0" o:connectangles="0,0,0,0,0,0,0,0,0" textboxrect="0,0,6353175,2066925"/>
                <v:textbox>
                  <w:txbxContent>
                    <w:p w:rsidR="00E9262D" w:rsidRDefault="00E9262D" w:rsidP="008C26D3">
                      <w:pPr>
                        <w:pStyle w:val="aff1"/>
                        <w:adjustRightInd w:val="0"/>
                        <w:snapToGrid w:val="0"/>
                        <w:ind w:left="360" w:right="-227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C26D3" w:rsidRPr="00A721E8" w:rsidRDefault="008C26D3" w:rsidP="008C26D3">
                      <w:pPr>
                        <w:pStyle w:val="aff1"/>
                        <w:adjustRightInd w:val="0"/>
                        <w:snapToGrid w:val="0"/>
                        <w:ind w:left="360" w:right="-227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事前に紹介元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の医療機関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からの</w:t>
                      </w:r>
                      <w:r w:rsidRPr="00A721E8">
                        <w:rPr>
                          <w:rFonts w:hint="eastAsia"/>
                          <w:color w:val="FF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「診療予約申込書（</w:t>
                      </w:r>
                      <w:r w:rsidRPr="00A721E8">
                        <w:rPr>
                          <w:color w:val="FF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FAX用）」のFAX送信が必要です。</w:t>
                      </w:r>
                    </w:p>
                    <w:p w:rsidR="008C26D3" w:rsidRPr="00A721E8" w:rsidRDefault="008C26D3" w:rsidP="008C26D3">
                      <w:pPr>
                        <w:pStyle w:val="aff1"/>
                        <w:adjustRightInd w:val="0"/>
                        <w:snapToGrid w:val="0"/>
                        <w:ind w:left="360" w:right="-227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【患者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サポートセンター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直通）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FAX　０４６－２００―３０８０】</w:t>
                      </w:r>
                    </w:p>
                    <w:p w:rsidR="008C26D3" w:rsidRPr="00A721E8" w:rsidRDefault="008C26D3" w:rsidP="008C26D3">
                      <w:pPr>
                        <w:pStyle w:val="aff1"/>
                        <w:adjustRightInd w:val="0"/>
                        <w:snapToGrid w:val="0"/>
                        <w:ind w:left="360" w:right="-227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:rsidR="008C26D3" w:rsidRPr="00D604A1" w:rsidRDefault="008C26D3" w:rsidP="008C26D3">
                      <w:pPr>
                        <w:pStyle w:val="aff1"/>
                        <w:adjustRightInd w:val="0"/>
                        <w:snapToGrid w:val="0"/>
                        <w:ind w:left="360" w:right="-227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04A1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大和市立病院</w:t>
                      </w:r>
                      <w:r w:rsidRPr="00D604A1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604A1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患者</w:t>
                      </w:r>
                      <w:r w:rsidRPr="00D604A1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サポートセンターに</w:t>
                      </w:r>
                      <w:r w:rsidRPr="00D604A1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連絡してください</w:t>
                      </w:r>
                    </w:p>
                    <w:p w:rsidR="008C26D3" w:rsidRPr="006C2868" w:rsidRDefault="008C26D3" w:rsidP="008C26D3">
                      <w:pPr>
                        <w:pStyle w:val="aff1"/>
                        <w:numPr>
                          <w:ilvl w:val="0"/>
                          <w:numId w:val="15"/>
                        </w:numPr>
                        <w:adjustRightInd w:val="0"/>
                        <w:snapToGrid w:val="0"/>
                        <w:ind w:right="-227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6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  <w:r w:rsidRPr="006C2868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C2868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6C286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6C2868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C286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ＴＥＬ</w:t>
                      </w:r>
                      <w:r w:rsidRPr="006C2868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０４６－２６０－</w:t>
                      </w:r>
                      <w:r w:rsidRPr="006C286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３４１１</w:t>
                      </w:r>
                    </w:p>
                    <w:p w:rsidR="008C26D3" w:rsidRPr="006C2868" w:rsidRDefault="008C26D3" w:rsidP="008C26D3">
                      <w:pPr>
                        <w:pStyle w:val="aff1"/>
                        <w:numPr>
                          <w:ilvl w:val="0"/>
                          <w:numId w:val="15"/>
                        </w:numPr>
                        <w:adjustRightInd w:val="0"/>
                        <w:snapToGrid w:val="0"/>
                        <w:ind w:right="-227"/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286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予約</w:t>
                      </w:r>
                      <w:r w:rsidRPr="006C2868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受付時間</w:t>
                      </w:r>
                      <w:r w:rsidRPr="006C286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6C2868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C286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平日　</w:t>
                      </w:r>
                      <w:r w:rsidRPr="006C2868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 </w:t>
                      </w:r>
                      <w:r w:rsidRPr="006C286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6C2868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：３０～</w:t>
                      </w:r>
                      <w:r w:rsidRPr="006C286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１６：００</w:t>
                      </w:r>
                    </w:p>
                    <w:p w:rsidR="008C26D3" w:rsidRPr="00D604A1" w:rsidRDefault="008C26D3" w:rsidP="00D604A1">
                      <w:pPr>
                        <w:adjustRightInd w:val="0"/>
                        <w:snapToGrid w:val="0"/>
                        <w:ind w:left="0" w:right="-227"/>
                        <w:rPr>
                          <w:color w:val="FF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C26D3" w:rsidRPr="00A721E8" w:rsidRDefault="008C26D3" w:rsidP="008C26D3">
                      <w:pPr>
                        <w:pStyle w:val="aff1"/>
                        <w:adjustRightInd w:val="0"/>
                        <w:snapToGrid w:val="0"/>
                        <w:ind w:left="360" w:right="-227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ご希望の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受診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を調整し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。その後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、受診当日の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ご案内を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8736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-2437130</wp:posOffset>
                </wp:positionV>
                <wp:extent cx="1304925" cy="4095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6F1" w:rsidRPr="00680040" w:rsidRDefault="008736F1" w:rsidP="008736F1">
                            <w:pPr>
                              <w:ind w:left="0" w:right="-88"/>
                              <w:jc w:val="center"/>
                              <w:rPr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80040">
                              <w:rPr>
                                <w:rFonts w:hint="eastAsia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患者</w:t>
                            </w:r>
                            <w:r w:rsidRPr="00680040">
                              <w:rPr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さま用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420pt;margin-top:-191.9pt;width:102.75pt;height:3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" filled="f" strokecolor="#6e6e6e [1604]" strokeweight="1pt">
                <v:textbox>
                  <w:txbxContent>
                    <w:p w:rsidR="008736F1" w:rsidRPr="00680040" w:rsidRDefault="008736F1" w:rsidP="008736F1">
                      <w:pPr>
                        <w:ind w:left="0" w:right="-88"/>
                        <w:jc w:val="center"/>
                        <w:rPr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80040">
                        <w:rPr>
                          <w:rFonts w:hint="eastAsia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患者</w:t>
                      </w:r>
                      <w:r w:rsidRPr="00680040">
                        <w:rPr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さま用</w:t>
                      </w:r>
                    </w:p>
                  </w:txbxContent>
                </v:textbox>
              </v:rect>
            </w:pict>
          </mc:Fallback>
        </mc:AlternateContent>
      </w:r>
      <w:r w:rsidR="008736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-3281045</wp:posOffset>
                </wp:positionV>
                <wp:extent cx="1733550" cy="381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47C" w:rsidRDefault="0098347C" w:rsidP="0098347C">
                            <w:pPr>
                              <w:ind w:left="0" w:right="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患者</w:t>
                            </w:r>
                            <w:r>
                              <w:t>さま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31" style="position:absolute;left:0;text-align:left;margin-left:386.25pt;margin-top:-258.35pt;width:136.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" filled="f" strokecolor="#6e6e6e [1604]" strokeweight="1pt">
                <v:textbox>
                  <w:txbxContent>
                    <w:p w:rsidR="0098347C" w:rsidRDefault="0098347C" w:rsidP="0098347C">
                      <w:pPr>
                        <w:ind w:left="0" w:right="20"/>
                        <w:jc w:val="center"/>
                      </w:pPr>
                      <w:r>
                        <w:rPr>
                          <w:rFonts w:hint="eastAsia"/>
                        </w:rPr>
                        <w:t>患者</w:t>
                      </w:r>
                      <w:r>
                        <w:t>さま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8C26D3" w:rsidRDefault="00680040" w:rsidP="008C26D3">
      <w:pPr>
        <w:spacing w:line="276" w:lineRule="auto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6B8C8" wp14:editId="0ACB94EB">
                <wp:simplePos x="0" y="0"/>
                <wp:positionH relativeFrom="column">
                  <wp:posOffset>3419159</wp:posOffset>
                </wp:positionH>
                <wp:positionV relativeFrom="paragraph">
                  <wp:posOffset>383858</wp:posOffset>
                </wp:positionV>
                <wp:extent cx="343088" cy="409575"/>
                <wp:effectExtent l="61912" t="52388" r="0" b="61912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3088" cy="409575"/>
                        </a:xfrm>
                        <a:prstGeom prst="right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FD2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269.25pt;margin-top:30.25pt;width:27pt;height:32.2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" adj="10800" fillcolor="#ddd [3204]" strokecolor="#6e6e6e [1604]" strokeweight="1pt"/>
            </w:pict>
          </mc:Fallback>
        </mc:AlternateContent>
      </w:r>
    </w:p>
    <w:p w:rsidR="008C26D3" w:rsidRDefault="008C26D3" w:rsidP="008C26D3">
      <w:pPr>
        <w:spacing w:line="276" w:lineRule="auto"/>
      </w:pPr>
    </w:p>
    <w:p w:rsidR="008C26D3" w:rsidRDefault="008C26D3" w:rsidP="008C26D3">
      <w:pPr>
        <w:spacing w:line="276" w:lineRule="auto"/>
      </w:pPr>
    </w:p>
    <w:p w:rsidR="008C26D3" w:rsidRDefault="00E9262D" w:rsidP="008C26D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C80D8" wp14:editId="2A77C5B9">
                <wp:simplePos x="0" y="0"/>
                <wp:positionH relativeFrom="column">
                  <wp:posOffset>361950</wp:posOffset>
                </wp:positionH>
                <wp:positionV relativeFrom="paragraph">
                  <wp:posOffset>429260</wp:posOffset>
                </wp:positionV>
                <wp:extent cx="6353175" cy="1552575"/>
                <wp:effectExtent l="57150" t="57150" r="47625" b="47625"/>
                <wp:wrapNone/>
                <wp:docPr id="9" name="対角する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552575"/>
                        </a:xfrm>
                        <a:prstGeom prst="round2Diag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1E8" w:rsidRDefault="00A721E8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 w:firstLineChars="100" w:firstLine="24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C26D3" w:rsidRPr="00A721E8" w:rsidRDefault="008C26D3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 w:firstLineChars="100" w:firstLine="220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診療情報提供書（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紹介状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）、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CD-ROM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  <w:p w:rsidR="008C26D3" w:rsidRPr="00680040" w:rsidRDefault="008C26D3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 w:firstLineChars="100" w:firstLine="220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マイナンバーカード（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又は健康保険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証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8C26D3" w:rsidRPr="00A721E8" w:rsidRDefault="008C26D3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 w:firstLineChars="100" w:firstLine="220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各種医療証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各種手帳類など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（お持ちの方）</w:t>
                            </w:r>
                          </w:p>
                          <w:p w:rsidR="008C26D3" w:rsidRPr="00A721E8" w:rsidRDefault="008C26D3" w:rsidP="008C26D3">
                            <w:pPr>
                              <w:pStyle w:val="aff1"/>
                              <w:adjustRightInd w:val="0"/>
                              <w:snapToGrid w:val="0"/>
                              <w:ind w:left="360" w:right="-227" w:firstLineChars="100" w:firstLine="220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大和市立病院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の診察券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予約票</w:t>
                            </w:r>
                            <w:r w:rsidRPr="00A721E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A721E8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お持ちの方）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80D8" id="対角する 2 つの角を丸めた四角形 9" o:spid="_x0000_s1032" style="position:absolute;left:0;text-align:left;margin-left:28.5pt;margin-top:33.8pt;width:500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53175,1552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" adj="-11796480,,5400" path="m258768,l6353175,r,l6353175,1293807v,142914,-115854,258768,-258768,258768l,1552575r,l,258768c,115854,115854,,258768,xe" fillcolor="white [3201]" strokecolor="#969696 [3206]" strokeweight="1pt">
                <v:stroke joinstyle="miter"/>
                <v:formulas/>
                <v:path arrowok="t" o:connecttype="custom" o:connectlocs="258768,0;6353175,0;6353175,0;6353175,1293807;6094407,1552575;0,1552575;0,1552575;0,258768;258768,0" o:connectangles="0,0,0,0,0,0,0,0,0" textboxrect="0,0,6353175,1552575"/>
                <v:textbox>
                  <w:txbxContent>
                    <w:p w:rsidR="00A721E8" w:rsidRDefault="00A721E8" w:rsidP="008C26D3">
                      <w:pPr>
                        <w:pStyle w:val="aff1"/>
                        <w:adjustRightInd w:val="0"/>
                        <w:snapToGrid w:val="0"/>
                        <w:ind w:left="360" w:right="-227" w:firstLineChars="100" w:firstLine="24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C26D3" w:rsidRPr="00A721E8" w:rsidRDefault="008C26D3" w:rsidP="008C26D3">
                      <w:pPr>
                        <w:pStyle w:val="aff1"/>
                        <w:adjustRightInd w:val="0"/>
                        <w:snapToGrid w:val="0"/>
                        <w:ind w:left="360" w:right="-227" w:firstLineChars="100" w:firstLine="220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診療情報提供書（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紹介状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）、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CD-ROM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  <w:p w:rsidR="008C26D3" w:rsidRPr="00680040" w:rsidRDefault="008C26D3" w:rsidP="008C26D3">
                      <w:pPr>
                        <w:pStyle w:val="aff1"/>
                        <w:adjustRightInd w:val="0"/>
                        <w:snapToGrid w:val="0"/>
                        <w:ind w:left="360" w:right="-227" w:firstLineChars="100" w:firstLine="220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マイナンバーカード（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又は健康保険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証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8C26D3" w:rsidRPr="00A721E8" w:rsidRDefault="008C26D3" w:rsidP="008C26D3">
                      <w:pPr>
                        <w:pStyle w:val="aff1"/>
                        <w:adjustRightInd w:val="0"/>
                        <w:snapToGrid w:val="0"/>
                        <w:ind w:left="360" w:right="-227" w:firstLineChars="100" w:firstLine="220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各種医療証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各種手帳類など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（お持ちの方）</w:t>
                      </w:r>
                    </w:p>
                    <w:p w:rsidR="008C26D3" w:rsidRPr="00A721E8" w:rsidRDefault="008C26D3" w:rsidP="008C26D3">
                      <w:pPr>
                        <w:pStyle w:val="aff1"/>
                        <w:adjustRightInd w:val="0"/>
                        <w:snapToGrid w:val="0"/>
                        <w:ind w:left="360" w:right="-227" w:firstLineChars="100" w:firstLine="220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大和市立病院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の診察券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予約票</w:t>
                      </w:r>
                      <w:r w:rsidRPr="00A721E8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A721E8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お持ちの方）</w:t>
                      </w:r>
                    </w:p>
                  </w:txbxContent>
                </v:textbox>
              </v:shape>
            </w:pict>
          </mc:Fallback>
        </mc:AlternateContent>
      </w:r>
      <w:r w:rsidR="006C28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191E3" wp14:editId="17A6BDD0">
                <wp:simplePos x="0" y="0"/>
                <wp:positionH relativeFrom="column">
                  <wp:posOffset>1409700</wp:posOffset>
                </wp:positionH>
                <wp:positionV relativeFrom="paragraph">
                  <wp:posOffset>213995</wp:posOffset>
                </wp:positionV>
                <wp:extent cx="4581525" cy="533400"/>
                <wp:effectExtent l="57150" t="57150" r="47625" b="571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5334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6D3" w:rsidRPr="003C4256" w:rsidRDefault="008C26D3" w:rsidP="008C26D3">
                            <w:pPr>
                              <w:ind w:left="0" w:right="-109"/>
                              <w:jc w:val="center"/>
                              <w:rPr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>受診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>当日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>の持ちもの</w:t>
                            </w:r>
                            <w:r w:rsidR="00A721E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="00A721E8">
                              <w:rPr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="00A721E8" w:rsidRPr="008C26D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A721E8" w:rsidRPr="008C26D3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 w:rsidR="00A721E8" w:rsidRPr="008C26D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「⑫初診</w:t>
                            </w:r>
                            <w:r w:rsidR="00A721E8" w:rsidRPr="008C26D3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="00A721E8" w:rsidRPr="008C26D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A721E8" w:rsidRPr="008C26D3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A721E8" w:rsidRPr="008C26D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  <w:r w:rsidR="00A721E8" w:rsidRPr="008C26D3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</w:t>
                            </w:r>
                            <w:r w:rsidR="00A721E8" w:rsidRPr="008C26D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prstMaterial="matt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191E3" id="角丸四角形 8" o:spid="_x0000_s1033" style="position:absolute;left:0;text-align:left;margin-left:111pt;margin-top:16.85pt;width:360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" fillcolor="white [3201]" strokecolor="#4d4d4d [3209]" strokeweight="1pt">
                <v:stroke joinstyle="miter"/>
                <v:textbox>
                  <w:txbxContent>
                    <w:p w:rsidR="008C26D3" w:rsidRPr="003C4256" w:rsidRDefault="008C26D3" w:rsidP="008C26D3">
                      <w:pPr>
                        <w:ind w:left="0" w:right="-109"/>
                        <w:jc w:val="center"/>
                        <w:rPr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  <w:t>受診</w:t>
                      </w:r>
                      <w:r>
                        <w:rPr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  <w:t>当日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  <w:t>の持ちもの</w:t>
                      </w:r>
                      <w:r w:rsidR="00A721E8">
                        <w:rPr>
                          <w:rFonts w:hint="eastAsia"/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  <w:t xml:space="preserve">　</w:t>
                      </w:r>
                      <w:r w:rsidR="00A721E8">
                        <w:rPr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  <w:t xml:space="preserve">　</w:t>
                      </w:r>
                      <w:r w:rsidR="00A721E8" w:rsidRPr="008C26D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A721E8" w:rsidRPr="008C26D3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</w:t>
                      </w:r>
                      <w:r w:rsidR="00A721E8" w:rsidRPr="008C26D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「⑫初診</w:t>
                      </w:r>
                      <w:r w:rsidR="00A721E8" w:rsidRPr="008C26D3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="00A721E8" w:rsidRPr="008C26D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A721E8" w:rsidRPr="008C26D3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A721E8" w:rsidRPr="008C26D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</w:t>
                      </w:r>
                      <w:r w:rsidR="00A721E8" w:rsidRPr="008C26D3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</w:t>
                      </w:r>
                      <w:r w:rsidR="00A721E8" w:rsidRPr="008C26D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ださい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5107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ヘッダーのレイアウト テーブル"/>
      </w:tblPr>
      <w:tblGrid>
        <w:gridCol w:w="10690"/>
      </w:tblGrid>
      <w:tr w:rsidR="008C26D3" w:rsidRPr="00E83DBA" w:rsidTr="00B00D68">
        <w:trPr>
          <w:trHeight w:val="232"/>
          <w:jc w:val="center"/>
        </w:trPr>
        <w:tc>
          <w:tcPr>
            <w:tcW w:w="10690" w:type="dxa"/>
            <w:vAlign w:val="bottom"/>
          </w:tcPr>
          <w:p w:rsidR="008C26D3" w:rsidRPr="00E83DBA" w:rsidRDefault="008C26D3" w:rsidP="00B00D68">
            <w:pPr>
              <w:pStyle w:val="af0"/>
              <w:rPr>
                <w:color w:val="000000" w:themeColor="text1"/>
              </w:rPr>
            </w:pPr>
          </w:p>
        </w:tc>
      </w:tr>
    </w:tbl>
    <w:p w:rsidR="008C26D3" w:rsidRDefault="008C26D3" w:rsidP="008C26D3">
      <w:pPr>
        <w:spacing w:line="276" w:lineRule="auto"/>
      </w:pPr>
    </w:p>
    <w:p w:rsidR="008C26D3" w:rsidRDefault="008C26D3" w:rsidP="000B2179">
      <w:pPr>
        <w:spacing w:line="276" w:lineRule="auto"/>
      </w:pPr>
    </w:p>
    <w:p w:rsidR="008C26D3" w:rsidRDefault="004B4094" w:rsidP="000B2179">
      <w:pPr>
        <w:spacing w:line="276" w:lineRule="auto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6C4CB" wp14:editId="5FA882F3">
                <wp:simplePos x="0" y="0"/>
                <wp:positionH relativeFrom="column">
                  <wp:posOffset>2552700</wp:posOffset>
                </wp:positionH>
                <wp:positionV relativeFrom="paragraph">
                  <wp:posOffset>511810</wp:posOffset>
                </wp:positionV>
                <wp:extent cx="4076700" cy="628650"/>
                <wp:effectExtent l="57150" t="57150" r="57150" b="571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286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6FA" w:rsidRPr="000616FA" w:rsidRDefault="000616FA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jc w:val="center"/>
                              <w:rPr>
                                <w:b/>
                                <w:szCs w:val="24"/>
                                <w14:props3d w14:extrusionH="0" w14:contourW="0" w14:prstMaterial="matte"/>
                              </w:rPr>
                            </w:pPr>
                            <w:r w:rsidRPr="000616FA">
                              <w:rPr>
                                <w:rFonts w:hint="eastAsia"/>
                                <w:b/>
                                <w:szCs w:val="24"/>
                                <w14:props3d w14:extrusionH="0" w14:contourW="0" w14:prstMaterial="matte"/>
                              </w:rPr>
                              <w:t xml:space="preserve">小田急電鉄江ノ島線　「鶴間駅（東口）」下車　</w:t>
                            </w:r>
                          </w:p>
                          <w:p w:rsidR="000616FA" w:rsidRPr="000616FA" w:rsidRDefault="000616FA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jc w:val="center"/>
                              <w:rPr>
                                <w:szCs w:val="24"/>
                              </w:rPr>
                            </w:pPr>
                            <w:r w:rsidRPr="000616FA">
                              <w:rPr>
                                <w:rFonts w:hint="eastAsia"/>
                                <w:b/>
                                <w:szCs w:val="24"/>
                                <w14:props3d w14:extrusionH="0" w14:contourW="0" w14:prstMaterial="matte"/>
                              </w:rPr>
                              <w:t>「徒歩」　約１５分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6C4CB" id="角丸四角形 6" o:spid="_x0000_s1034" style="position:absolute;left:0;text-align:left;margin-left:201pt;margin-top:40.3pt;width:321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" fillcolor="white [3201]" strokecolor="#b2b2b2 [3205]" strokeweight="1pt">
                <v:stroke joinstyle="miter"/>
                <v:textbox>
                  <w:txbxContent>
                    <w:p w:rsidR="000616FA" w:rsidRPr="000616FA" w:rsidRDefault="000616FA" w:rsidP="006C2868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jc w:val="center"/>
                        <w:rPr>
                          <w:b/>
                          <w:szCs w:val="24"/>
                          <w14:props3d w14:extrusionH="0" w14:contourW="0" w14:prstMaterial="matte"/>
                        </w:rPr>
                      </w:pPr>
                      <w:r w:rsidRPr="000616FA">
                        <w:rPr>
                          <w:rFonts w:hint="eastAsia"/>
                          <w:b/>
                          <w:szCs w:val="24"/>
                          <w14:props3d w14:extrusionH="0" w14:contourW="0" w14:prstMaterial="matte"/>
                        </w:rPr>
                        <w:t xml:space="preserve">小田急電鉄江ノ島線　「鶴間駅（東口）」下車　</w:t>
                      </w:r>
                    </w:p>
                    <w:p w:rsidR="000616FA" w:rsidRPr="000616FA" w:rsidRDefault="000616FA" w:rsidP="006C2868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jc w:val="center"/>
                        <w:rPr>
                          <w:szCs w:val="24"/>
                        </w:rPr>
                      </w:pPr>
                      <w:r w:rsidRPr="000616FA">
                        <w:rPr>
                          <w:rFonts w:hint="eastAsia"/>
                          <w:b/>
                          <w:szCs w:val="24"/>
                          <w14:props3d w14:extrusionH="0" w14:contourW="0" w14:prstMaterial="matte"/>
                        </w:rPr>
                        <w:t>「徒歩」　約１５分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502285</wp:posOffset>
                </wp:positionV>
                <wp:extent cx="1724025" cy="628650"/>
                <wp:effectExtent l="57150" t="57150" r="47625" b="571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286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6FA" w:rsidRDefault="000616FA" w:rsidP="004B4094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>電車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>でお越しの方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5" style="position:absolute;left:0;text-align:left;margin-left:22.5pt;margin-top:39.55pt;width:135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" fillcolor="white [3201]" strokecolor="#b2b2b2 [3205]" strokeweight="1pt">
                <v:stroke joinstyle="miter"/>
                <v:textbox>
                  <w:txbxContent>
                    <w:p w:rsidR="000616FA" w:rsidRDefault="000616FA" w:rsidP="004B4094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jc w:val="center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  <w:t>電車</w:t>
                      </w:r>
                      <w:r>
                        <w:rPr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  <w:t>でお越しの方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21E8" w:rsidRDefault="006C2868" w:rsidP="00A721E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2121982</wp:posOffset>
                </wp:positionH>
                <wp:positionV relativeFrom="paragraph">
                  <wp:posOffset>107950</wp:posOffset>
                </wp:positionV>
                <wp:extent cx="343088" cy="409575"/>
                <wp:effectExtent l="57150" t="57150" r="38100" b="66675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8" cy="409575"/>
                        </a:xfrm>
                        <a:prstGeom prst="right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7737B" id="右矢印 16" o:spid="_x0000_s1026" type="#_x0000_t13" style="position:absolute;left:0;text-align:left;margin-left:167.1pt;margin-top:8.5pt;width:27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" adj="10800" fillcolor="#ddd [3204]" strokecolor="#6e6e6e [1604]" strokeweight="1pt"/>
            </w:pict>
          </mc:Fallback>
        </mc:AlternateContent>
      </w:r>
    </w:p>
    <w:p w:rsidR="00A721E8" w:rsidRDefault="004B4094" w:rsidP="000B2179">
      <w:pPr>
        <w:spacing w:line="276" w:lineRule="auto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3ABD6" wp14:editId="7633E75D">
                <wp:simplePos x="0" y="0"/>
                <wp:positionH relativeFrom="column">
                  <wp:posOffset>2533650</wp:posOffset>
                </wp:positionH>
                <wp:positionV relativeFrom="paragraph">
                  <wp:posOffset>205105</wp:posOffset>
                </wp:positionV>
                <wp:extent cx="4086225" cy="2438400"/>
                <wp:effectExtent l="57150" t="57150" r="47625" b="571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4384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868" w:rsidRPr="006C2868" w:rsidRDefault="006C2868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＜大和駅＞</w:t>
                            </w:r>
                          </w:p>
                          <w:p w:rsidR="006C2868" w:rsidRPr="006C2868" w:rsidRDefault="006C2868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●小田急電鉄江ノ島線、相模鉄道　「大和駅」（西口）」より</w:t>
                            </w:r>
                          </w:p>
                          <w:p w:rsidR="006C2868" w:rsidRPr="006C2868" w:rsidRDefault="006C2868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 w:firstLineChars="100" w:firstLine="2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鶴間駅東口行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市立病院バス停下車</w:t>
                            </w:r>
                          </w:p>
                          <w:p w:rsidR="006C2868" w:rsidRPr="006C2868" w:rsidRDefault="006C2868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＜鶴間駅＞</w:t>
                            </w:r>
                          </w:p>
                          <w:p w:rsidR="006C2868" w:rsidRPr="006C2868" w:rsidRDefault="006C2868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●小田急電鉄江ノ島線　「鶴間駅」（東口）」より</w:t>
                            </w:r>
                          </w:p>
                          <w:p w:rsidR="006C2868" w:rsidRDefault="006C2868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 w:firstLineChars="100" w:firstLine="2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大和駅西口行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市立病院バス停下車</w:t>
                            </w:r>
                          </w:p>
                          <w:p w:rsidR="006C2868" w:rsidRPr="006C2868" w:rsidRDefault="006C2868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＜コミュニティーバス＞</w:t>
                            </w:r>
                          </w:p>
                          <w:p w:rsidR="006C2868" w:rsidRDefault="006C2868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●のろっと（北部ルート）</w:t>
                            </w:r>
                          </w:p>
                          <w:p w:rsidR="000616FA" w:rsidRPr="006C2868" w:rsidRDefault="006C2868" w:rsidP="006C2868">
                            <w:pPr>
                              <w:adjustRightInd w:val="0"/>
                              <w:snapToGrid w:val="0"/>
                              <w:spacing w:before="0" w:after="0"/>
                              <w:ind w:left="0" w:righ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C28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●やまとん</w:t>
                            </w:r>
                            <w:r w:rsidRPr="006C2868">
                              <w:rPr>
                                <w:b/>
                                <w:sz w:val="22"/>
                                <w:szCs w:val="22"/>
                              </w:rPr>
                              <w:t>GO（相模大塚地域及び深見地域）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3ABD6" id="角丸四角形 15" o:spid="_x0000_s1036" style="position:absolute;left:0;text-align:left;margin-left:199.5pt;margin-top:16.15pt;width:321.75pt;height:19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" fillcolor="white [3201]" strokecolor="#b2b2b2 [3205]" strokeweight="1pt">
                <v:stroke joinstyle="miter"/>
                <v:textbox>
                  <w:txbxContent>
                    <w:p w:rsidR="006C2868" w:rsidRPr="006C2868" w:rsidRDefault="006C2868" w:rsidP="006C2868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rPr>
                          <w:b/>
                          <w:sz w:val="22"/>
                          <w:szCs w:val="22"/>
                        </w:rPr>
                      </w:pP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＜大和駅＞</w:t>
                      </w:r>
                    </w:p>
                    <w:p w:rsidR="006C2868" w:rsidRPr="006C2868" w:rsidRDefault="006C2868" w:rsidP="006C2868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rPr>
                          <w:b/>
                          <w:sz w:val="22"/>
                          <w:szCs w:val="22"/>
                        </w:rPr>
                      </w:pP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●小田急電鉄江ノ島線、相模鉄道　「大和駅」（西口）」より</w:t>
                      </w:r>
                    </w:p>
                    <w:p w:rsidR="006C2868" w:rsidRPr="006C2868" w:rsidRDefault="006C2868" w:rsidP="006C2868">
                      <w:pPr>
                        <w:adjustRightInd w:val="0"/>
                        <w:snapToGrid w:val="0"/>
                        <w:spacing w:before="0" w:after="0"/>
                        <w:ind w:left="0" w:right="0" w:firstLineChars="100" w:firstLine="220"/>
                        <w:rPr>
                          <w:b/>
                          <w:sz w:val="22"/>
                          <w:szCs w:val="22"/>
                        </w:rPr>
                      </w:pP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鶴間駅東口行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市立病院バス停下車</w:t>
                      </w:r>
                    </w:p>
                    <w:p w:rsidR="006C2868" w:rsidRPr="006C2868" w:rsidRDefault="006C2868" w:rsidP="006C2868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rPr>
                          <w:b/>
                          <w:sz w:val="22"/>
                          <w:szCs w:val="22"/>
                        </w:rPr>
                      </w:pP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＜鶴間駅＞</w:t>
                      </w:r>
                    </w:p>
                    <w:p w:rsidR="006C2868" w:rsidRPr="006C2868" w:rsidRDefault="006C2868" w:rsidP="006C2868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rPr>
                          <w:b/>
                          <w:sz w:val="22"/>
                          <w:szCs w:val="22"/>
                        </w:rPr>
                      </w:pP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●小田急電鉄江ノ島線　「鶴間駅」（東口）」より</w:t>
                      </w:r>
                    </w:p>
                    <w:p w:rsidR="006C2868" w:rsidRDefault="006C2868" w:rsidP="006C2868">
                      <w:pPr>
                        <w:adjustRightInd w:val="0"/>
                        <w:snapToGrid w:val="0"/>
                        <w:spacing w:before="0" w:after="0"/>
                        <w:ind w:left="0" w:right="0" w:firstLineChars="100" w:firstLine="220"/>
                        <w:rPr>
                          <w:b/>
                          <w:sz w:val="22"/>
                          <w:szCs w:val="22"/>
                        </w:rPr>
                      </w:pP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大和駅西口行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市立病院バス停下車</w:t>
                      </w:r>
                    </w:p>
                    <w:p w:rsidR="006C2868" w:rsidRPr="006C2868" w:rsidRDefault="006C2868" w:rsidP="006C2868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rPr>
                          <w:b/>
                          <w:sz w:val="22"/>
                          <w:szCs w:val="22"/>
                        </w:rPr>
                      </w:pP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＜コミュニティーバス＞</w:t>
                      </w:r>
                    </w:p>
                    <w:p w:rsidR="006C2868" w:rsidRDefault="006C2868" w:rsidP="006C2868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rPr>
                          <w:b/>
                          <w:sz w:val="22"/>
                          <w:szCs w:val="22"/>
                        </w:rPr>
                      </w:pP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●のろっと（北部ルート）</w:t>
                      </w:r>
                    </w:p>
                    <w:p w:rsidR="000616FA" w:rsidRPr="006C2868" w:rsidRDefault="006C2868" w:rsidP="006C2868">
                      <w:pPr>
                        <w:adjustRightInd w:val="0"/>
                        <w:snapToGrid w:val="0"/>
                        <w:spacing w:before="0" w:after="0"/>
                        <w:ind w:left="0" w:right="0"/>
                        <w:rPr>
                          <w:b/>
                          <w:sz w:val="22"/>
                          <w:szCs w:val="22"/>
                        </w:rPr>
                      </w:pPr>
                      <w:r w:rsidRPr="006C28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●やまとん</w:t>
                      </w:r>
                      <w:r w:rsidRPr="006C2868">
                        <w:rPr>
                          <w:b/>
                          <w:sz w:val="22"/>
                          <w:szCs w:val="22"/>
                        </w:rPr>
                        <w:t>GO（相模大塚地域及び深見地域）</w:t>
                      </w:r>
                    </w:p>
                  </w:txbxContent>
                </v:textbox>
              </v:roundrect>
            </w:pict>
          </mc:Fallback>
        </mc:AlternateContent>
      </w:r>
      <w:r w:rsidR="006C286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CD1686" wp14:editId="5DE5DA29">
                <wp:simplePos x="0" y="0"/>
                <wp:positionH relativeFrom="column">
                  <wp:posOffset>285750</wp:posOffset>
                </wp:positionH>
                <wp:positionV relativeFrom="paragraph">
                  <wp:posOffset>205105</wp:posOffset>
                </wp:positionV>
                <wp:extent cx="1724025" cy="2438400"/>
                <wp:effectExtent l="57150" t="57150" r="47625" b="571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4384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6FA" w:rsidRDefault="000616FA" w:rsidP="006C2868">
                            <w:pPr>
                              <w:adjustRightInd w:val="0"/>
                              <w:snapToGrid w:val="0"/>
                              <w:spacing w:after="0"/>
                              <w:ind w:left="0" w:right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>バス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props3d w14:extrusionH="0" w14:contourW="0" w14:prstMaterial="matte"/>
                              </w:rPr>
                              <w:t>でお越しの方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D1686" id="角丸四角形 14" o:spid="_x0000_s1037" style="position:absolute;left:0;text-align:left;margin-left:22.5pt;margin-top:16.15pt;width:135.75pt;height:19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" fillcolor="white [3201]" strokecolor="#b2b2b2 [3205]" strokeweight="1pt">
                <v:stroke joinstyle="miter"/>
                <v:textbox>
                  <w:txbxContent>
                    <w:p w:rsidR="000616FA" w:rsidRDefault="000616FA" w:rsidP="006C2868">
                      <w:pPr>
                        <w:adjustRightInd w:val="0"/>
                        <w:snapToGrid w:val="0"/>
                        <w:spacing w:after="0"/>
                        <w:ind w:left="0" w:right="0"/>
                        <w:jc w:val="center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  <w:t>バス</w:t>
                      </w:r>
                      <w:r>
                        <w:rPr>
                          <w:b/>
                          <w:sz w:val="28"/>
                          <w:szCs w:val="28"/>
                          <w14:props3d w14:extrusionH="0" w14:contourW="0" w14:prstMaterial="matte"/>
                        </w:rPr>
                        <w:t>でお越しの方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16FA" w:rsidRDefault="000616FA" w:rsidP="000B2179">
      <w:pPr>
        <w:spacing w:line="276" w:lineRule="auto"/>
      </w:pPr>
    </w:p>
    <w:p w:rsidR="000616FA" w:rsidRDefault="006C2868" w:rsidP="000B2179">
      <w:pPr>
        <w:spacing w:line="276" w:lineRule="auto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B4EC6" wp14:editId="3BC9E4B0">
                <wp:simplePos x="0" y="0"/>
                <wp:positionH relativeFrom="column">
                  <wp:posOffset>2122805</wp:posOffset>
                </wp:positionH>
                <wp:positionV relativeFrom="paragraph">
                  <wp:posOffset>188595</wp:posOffset>
                </wp:positionV>
                <wp:extent cx="343088" cy="409575"/>
                <wp:effectExtent l="57150" t="57150" r="38100" b="6667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8" cy="409575"/>
                        </a:xfrm>
                        <a:prstGeom prst="right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C465A" id="右矢印 17" o:spid="_x0000_s1026" type="#_x0000_t13" style="position:absolute;left:0;text-align:left;margin-left:167.15pt;margin-top:14.85pt;width:27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" adj="10800" fillcolor="#ddd [3204]" strokecolor="#6e6e6e [1604]" strokeweight="1pt"/>
            </w:pict>
          </mc:Fallback>
        </mc:AlternateContent>
      </w:r>
    </w:p>
    <w:p w:rsidR="000616FA" w:rsidRDefault="000616FA" w:rsidP="000B2179">
      <w:pPr>
        <w:spacing w:line="276" w:lineRule="auto"/>
      </w:pPr>
    </w:p>
    <w:p w:rsidR="000616FA" w:rsidRPr="00A721E8" w:rsidRDefault="000616FA" w:rsidP="000B2179">
      <w:pPr>
        <w:spacing w:line="276" w:lineRule="auto"/>
      </w:pPr>
    </w:p>
    <w:sectPr w:rsidR="000616FA" w:rsidRPr="00A721E8" w:rsidSect="009F6646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5A" w:rsidRDefault="006E5D5A" w:rsidP="00A66B18">
      <w:pPr>
        <w:spacing w:before="0" w:after="0"/>
      </w:pPr>
      <w:r>
        <w:separator/>
      </w:r>
    </w:p>
  </w:endnote>
  <w:endnote w:type="continuationSeparator" w:id="0">
    <w:p w:rsidR="006E5D5A" w:rsidRDefault="006E5D5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5A" w:rsidRDefault="006E5D5A" w:rsidP="00A66B18">
      <w:pPr>
        <w:spacing w:before="0" w:after="0"/>
      </w:pPr>
      <w:r>
        <w:separator/>
      </w:r>
    </w:p>
  </w:footnote>
  <w:footnote w:type="continuationSeparator" w:id="0">
    <w:p w:rsidR="006E5D5A" w:rsidRDefault="006E5D5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E83DBA" w:rsidRDefault="00A66B18">
    <w:pPr>
      <w:pStyle w:val="ad"/>
    </w:pPr>
    <w:r w:rsidRPr="00E83DBA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グラフィック 17" descr="曲線でアクセントを付けた複数の図形を合わせてヘッダーのデザインを作成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フリーフォーム:図形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フリーフォーム:図形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フリーフォーム:図形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フリーフォーム:図形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AF3791" id="グラフィック 17" o:spid="_x0000_s1026" alt="曲線でアクセントを付けた複数の図形を合わせてヘッダーのデザインを作成" style="position:absolute;left:0;text-align:left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">
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フリーフォーム:図形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<v:fill color2="#eaeaea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<v:fill color2="#858585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6D48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0A6E1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6ECA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12B0B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10A6F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28E27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043C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81E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E04A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2ADF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54C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5B3E7E"/>
    <w:multiLevelType w:val="hybridMultilevel"/>
    <w:tmpl w:val="4968A706"/>
    <w:lvl w:ilvl="0" w:tplc="5BA66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1210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443EDE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70650DF"/>
    <w:multiLevelType w:val="hybridMultilevel"/>
    <w:tmpl w:val="D5142260"/>
    <w:lvl w:ilvl="0" w:tplc="09C633CE">
      <w:start w:val="1"/>
      <w:numFmt w:val="bullet"/>
      <w:lvlText w:val="◎"/>
      <w:lvlJc w:val="left"/>
      <w:pPr>
        <w:ind w:left="9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79"/>
    <w:rsid w:val="000616FA"/>
    <w:rsid w:val="00083BAA"/>
    <w:rsid w:val="00097CFC"/>
    <w:rsid w:val="000B2179"/>
    <w:rsid w:val="000C5C23"/>
    <w:rsid w:val="0010680C"/>
    <w:rsid w:val="00152B0B"/>
    <w:rsid w:val="001766D6"/>
    <w:rsid w:val="00185D5C"/>
    <w:rsid w:val="00192419"/>
    <w:rsid w:val="001C270D"/>
    <w:rsid w:val="001D0B5A"/>
    <w:rsid w:val="001E2320"/>
    <w:rsid w:val="00214E28"/>
    <w:rsid w:val="002150FD"/>
    <w:rsid w:val="0030282C"/>
    <w:rsid w:val="00352B81"/>
    <w:rsid w:val="00394757"/>
    <w:rsid w:val="003A0150"/>
    <w:rsid w:val="003C4256"/>
    <w:rsid w:val="003E24DF"/>
    <w:rsid w:val="003F0AD2"/>
    <w:rsid w:val="0041428F"/>
    <w:rsid w:val="00451BA0"/>
    <w:rsid w:val="004A2B0D"/>
    <w:rsid w:val="004B4094"/>
    <w:rsid w:val="004C56A7"/>
    <w:rsid w:val="005C2210"/>
    <w:rsid w:val="00615018"/>
    <w:rsid w:val="0062123A"/>
    <w:rsid w:val="00646E75"/>
    <w:rsid w:val="00680040"/>
    <w:rsid w:val="006C2868"/>
    <w:rsid w:val="006E5D5A"/>
    <w:rsid w:val="006F6F10"/>
    <w:rsid w:val="007818A8"/>
    <w:rsid w:val="00781BA9"/>
    <w:rsid w:val="00783E79"/>
    <w:rsid w:val="007B5AE8"/>
    <w:rsid w:val="007D6391"/>
    <w:rsid w:val="007F5192"/>
    <w:rsid w:val="008736F1"/>
    <w:rsid w:val="00883ACA"/>
    <w:rsid w:val="008C26D3"/>
    <w:rsid w:val="0098347C"/>
    <w:rsid w:val="009F6646"/>
    <w:rsid w:val="00A26FE7"/>
    <w:rsid w:val="00A66B18"/>
    <w:rsid w:val="00A6783B"/>
    <w:rsid w:val="00A721E8"/>
    <w:rsid w:val="00A96CF8"/>
    <w:rsid w:val="00AA089B"/>
    <w:rsid w:val="00AC0521"/>
    <w:rsid w:val="00AE1388"/>
    <w:rsid w:val="00AF3982"/>
    <w:rsid w:val="00B50294"/>
    <w:rsid w:val="00B57D6E"/>
    <w:rsid w:val="00C701F7"/>
    <w:rsid w:val="00C70786"/>
    <w:rsid w:val="00C94258"/>
    <w:rsid w:val="00D10958"/>
    <w:rsid w:val="00D604A1"/>
    <w:rsid w:val="00D66593"/>
    <w:rsid w:val="00DA003C"/>
    <w:rsid w:val="00DE6DA2"/>
    <w:rsid w:val="00DF2D30"/>
    <w:rsid w:val="00E4786A"/>
    <w:rsid w:val="00E55D74"/>
    <w:rsid w:val="00E6540C"/>
    <w:rsid w:val="00E80678"/>
    <w:rsid w:val="00E81E2A"/>
    <w:rsid w:val="00E83DBA"/>
    <w:rsid w:val="00E9262D"/>
    <w:rsid w:val="00EE0952"/>
    <w:rsid w:val="00F82BC2"/>
    <w:rsid w:val="00F87A1A"/>
    <w:rsid w:val="00FD03F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83DBA"/>
    <w:pPr>
      <w:spacing w:before="40" w:after="360"/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E83DBA"/>
    <w:pPr>
      <w:spacing w:before="0"/>
      <w:contextualSpacing/>
      <w:outlineLvl w:val="0"/>
    </w:pPr>
    <w:rPr>
      <w:rFonts w:cstheme="majorBidi"/>
      <w:caps/>
      <w:color w:val="A5A5A5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E83DBA"/>
    <w:pPr>
      <w:keepNext/>
      <w:keepLines/>
      <w:spacing w:after="0"/>
      <w:outlineLvl w:val="1"/>
    </w:pPr>
    <w:rPr>
      <w:rFonts w:cstheme="majorBidi"/>
      <w:color w:val="A5A5A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E83DBA"/>
    <w:pPr>
      <w:keepNext/>
      <w:keepLines/>
      <w:spacing w:after="0"/>
      <w:outlineLvl w:val="2"/>
    </w:pPr>
    <w:rPr>
      <w:rFonts w:cstheme="majorBidi"/>
      <w:color w:val="6E6E6E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E83DBA"/>
    <w:pPr>
      <w:keepNext/>
      <w:keepLines/>
      <w:spacing w:after="0"/>
      <w:outlineLvl w:val="3"/>
    </w:pPr>
    <w:rPr>
      <w:rFonts w:cstheme="majorBidi"/>
      <w:i/>
      <w:iCs/>
      <w:color w:val="A5A5A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E83DBA"/>
    <w:pPr>
      <w:keepNext/>
      <w:keepLines/>
      <w:spacing w:after="0"/>
      <w:outlineLvl w:val="4"/>
    </w:pPr>
    <w:rPr>
      <w:rFonts w:cstheme="majorBidi"/>
      <w:color w:val="A5A5A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E83DBA"/>
    <w:pPr>
      <w:keepNext/>
      <w:keepLines/>
      <w:spacing w:after="0"/>
      <w:outlineLvl w:val="5"/>
    </w:pPr>
    <w:rPr>
      <w:rFonts w:cstheme="majorBidi"/>
      <w:color w:val="6E6E6E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E83DBA"/>
    <w:pPr>
      <w:keepNext/>
      <w:keepLines/>
      <w:spacing w:after="0"/>
      <w:outlineLvl w:val="6"/>
    </w:pPr>
    <w:rPr>
      <w:rFonts w:cstheme="majorBidi"/>
      <w:i/>
      <w:iCs/>
      <w:color w:val="6E6E6E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E83DBA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E83DBA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8"/>
    <w:rsid w:val="00E83DBA"/>
    <w:rPr>
      <w:rFonts w:ascii="Meiryo UI" w:eastAsia="Meiryo UI" w:hAnsi="Meiryo UI" w:cstheme="majorBidi"/>
      <w:caps/>
      <w:color w:val="A5A5A5" w:themeColor="accent1" w:themeShade="BF"/>
      <w:kern w:val="20"/>
      <w:szCs w:val="20"/>
    </w:rPr>
  </w:style>
  <w:style w:type="paragraph" w:customStyle="1" w:styleId="a6">
    <w:name w:val="受取人"/>
    <w:basedOn w:val="a2"/>
    <w:uiPriority w:val="3"/>
    <w:qFormat/>
    <w:rsid w:val="00E83DBA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83DBA"/>
    <w:pPr>
      <w:spacing w:before="720"/>
    </w:pPr>
  </w:style>
  <w:style w:type="character" w:customStyle="1" w:styleId="a8">
    <w:name w:val="挨拶文 (文字)"/>
    <w:basedOn w:val="a3"/>
    <w:link w:val="a7"/>
    <w:uiPriority w:val="4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83DBA"/>
    <w:pPr>
      <w:spacing w:before="480" w:after="960"/>
    </w:pPr>
  </w:style>
  <w:style w:type="character" w:customStyle="1" w:styleId="ab">
    <w:name w:val="結語 (文字)"/>
    <w:basedOn w:val="a3"/>
    <w:link w:val="a9"/>
    <w:uiPriority w:val="6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83DBA"/>
    <w:pPr>
      <w:contextualSpacing/>
    </w:pPr>
    <w:rPr>
      <w:b/>
      <w:bCs/>
      <w:color w:val="DDDDDD" w:themeColor="accent1"/>
    </w:rPr>
  </w:style>
  <w:style w:type="character" w:customStyle="1" w:styleId="ac">
    <w:name w:val="署名 (文字)"/>
    <w:basedOn w:val="a3"/>
    <w:link w:val="aa"/>
    <w:uiPriority w:val="7"/>
    <w:rsid w:val="00E83DBA"/>
    <w:rPr>
      <w:rFonts w:ascii="Meiryo UI" w:eastAsia="Meiryo UI" w:hAnsi="Meiryo UI"/>
      <w:b/>
      <w:bCs/>
      <w:color w:val="DDDDDD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E83DBA"/>
    <w:pPr>
      <w:spacing w:after="0"/>
      <w:jc w:val="right"/>
    </w:pPr>
  </w:style>
  <w:style w:type="character" w:customStyle="1" w:styleId="ae">
    <w:name w:val="ヘッダー (文字)"/>
    <w:basedOn w:val="a3"/>
    <w:link w:val="ad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E83DBA"/>
    <w:rPr>
      <w:rFonts w:ascii="Meiryo UI" w:eastAsia="Meiryo UI" w:hAnsi="Meiryo UI"/>
      <w:b/>
      <w:bCs/>
    </w:rPr>
  </w:style>
  <w:style w:type="paragraph" w:customStyle="1" w:styleId="af0">
    <w:name w:val="連絡先情報"/>
    <w:basedOn w:val="a2"/>
    <w:uiPriority w:val="1"/>
    <w:qFormat/>
    <w:rsid w:val="00E83DBA"/>
    <w:pPr>
      <w:spacing w:before="0" w:after="0"/>
    </w:pPr>
    <w:rPr>
      <w:color w:val="FFFFFF" w:themeColor="background1"/>
    </w:rPr>
  </w:style>
  <w:style w:type="character" w:customStyle="1" w:styleId="22">
    <w:name w:val="見出し 2 (文字)"/>
    <w:basedOn w:val="a3"/>
    <w:link w:val="21"/>
    <w:uiPriority w:val="9"/>
    <w:rsid w:val="00E83DBA"/>
    <w:rPr>
      <w:rFonts w:ascii="Meiryo UI" w:eastAsia="Meiryo UI" w:hAnsi="Meiryo UI" w:cstheme="majorBidi"/>
      <w:color w:val="A5A5A5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E83DBA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E83DBA"/>
    <w:rPr>
      <w:rFonts w:ascii="Meiryo UI" w:eastAsia="Meiryo UI" w:hAnsi="Meiryo UI"/>
      <w:color w:val="808080"/>
    </w:rPr>
  </w:style>
  <w:style w:type="paragraph" w:styleId="af2">
    <w:name w:val="footer"/>
    <w:basedOn w:val="a2"/>
    <w:link w:val="af3"/>
    <w:uiPriority w:val="99"/>
    <w:unhideWhenUsed/>
    <w:rsid w:val="00E83DBA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フッター (文字)"/>
    <w:basedOn w:val="a3"/>
    <w:link w:val="af2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customStyle="1" w:styleId="af4">
    <w:name w:val="ロゴ"/>
    <w:basedOn w:val="a2"/>
    <w:next w:val="a2"/>
    <w:link w:val="af5"/>
    <w:qFormat/>
    <w:rsid w:val="00E83DBA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ロゴの文字"/>
    <w:basedOn w:val="a3"/>
    <w:link w:val="af4"/>
    <w:rsid w:val="00E83DBA"/>
    <w:rPr>
      <w:rFonts w:ascii="Meiryo UI" w:eastAsia="Meiryo UI" w:hAnsi="Meiryo U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">
    <w:name w:val="Mention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83DB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E83DBA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E83DBA"/>
    <w:pPr>
      <w:spacing w:before="0" w:after="0"/>
    </w:pPr>
    <w:rPr>
      <w:i/>
      <w:iCs/>
    </w:rPr>
  </w:style>
  <w:style w:type="character" w:customStyle="1" w:styleId="HTML2">
    <w:name w:val="HTML アドレス (文字)"/>
    <w:basedOn w:val="a3"/>
    <w:link w:val="HTML1"/>
    <w:uiPriority w:val="99"/>
    <w:semiHidden/>
    <w:rsid w:val="00E83DBA"/>
    <w:rPr>
      <w:rFonts w:ascii="Meiryo UI" w:eastAsia="Meiryo UI" w:hAnsi="Meiryo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4">
    <w:name w:val="HTML Cit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5">
    <w:name w:val="HTML Typewriter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E83DBA"/>
    <w:rPr>
      <w:rFonts w:ascii="Meiryo UI" w:eastAsia="Meiryo UI" w:hAnsi="Meiryo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E83DBA"/>
    <w:rPr>
      <w:rFonts w:ascii="Meiryo UI" w:eastAsia="Meiryo UI" w:hAnsi="Meiryo UI"/>
    </w:rPr>
  </w:style>
  <w:style w:type="character" w:styleId="HTML8">
    <w:name w:val="HTML Keyboard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HTMLa">
    <w:name w:val="HTML 書式付き (文字)"/>
    <w:basedOn w:val="a3"/>
    <w:link w:val="HTML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E83DBA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E83DBA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E83DBA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E83DBA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E83DBA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E83DBA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E83DBA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E83DBA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E83DBA"/>
    <w:pPr>
      <w:spacing w:after="100"/>
      <w:ind w:left="1920"/>
    </w:pPr>
  </w:style>
  <w:style w:type="paragraph" w:styleId="af6">
    <w:name w:val="TOC Heading"/>
    <w:basedOn w:val="1"/>
    <w:next w:val="a2"/>
    <w:uiPriority w:val="39"/>
    <w:semiHidden/>
    <w:unhideWhenUsed/>
    <w:qFormat/>
    <w:rsid w:val="00E83DBA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7">
    <w:name w:val="Subtle Reference"/>
    <w:basedOn w:val="a3"/>
    <w:uiPriority w:val="31"/>
    <w:semiHidden/>
    <w:rsid w:val="00E83DBA"/>
    <w:rPr>
      <w:rFonts w:ascii="Meiryo UI" w:eastAsia="Meiryo UI" w:hAnsi="Meiryo UI"/>
      <w:smallCaps/>
      <w:color w:val="5A5A5A" w:themeColor="text1" w:themeTint="A5"/>
    </w:rPr>
  </w:style>
  <w:style w:type="character" w:styleId="af8">
    <w:name w:val="Subtle Emphasis"/>
    <w:basedOn w:val="a3"/>
    <w:uiPriority w:val="19"/>
    <w:semiHidden/>
    <w:rsid w:val="00E83DBA"/>
    <w:rPr>
      <w:rFonts w:ascii="Meiryo UI" w:eastAsia="Meiryo UI" w:hAnsi="Meiryo UI"/>
      <w:i/>
      <w:iCs/>
      <w:color w:val="404040" w:themeColor="text1" w:themeTint="BF"/>
    </w:rPr>
  </w:style>
  <w:style w:type="table" w:styleId="af9">
    <w:name w:val="Table Professional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E83DBA"/>
  </w:style>
  <w:style w:type="character" w:styleId="afb">
    <w:name w:val="Book Title"/>
    <w:basedOn w:val="a3"/>
    <w:uiPriority w:val="33"/>
    <w:semiHidden/>
    <w:rsid w:val="00E83DBA"/>
    <w:rPr>
      <w:rFonts w:ascii="Meiryo UI" w:eastAsia="Meiryo UI" w:hAnsi="Meiryo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E83D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d">
    <w:name w:val="メッセージ見出し (文字)"/>
    <w:basedOn w:val="a3"/>
    <w:link w:val="afc"/>
    <w:uiPriority w:val="99"/>
    <w:semiHidden/>
    <w:rsid w:val="00E83DBA"/>
    <w:rPr>
      <w:rFonts w:ascii="Meiryo UI" w:eastAsia="Meiryo UI" w:hAnsi="Meiryo UI" w:cstheme="majorBidi"/>
      <w:color w:val="595959" w:themeColor="text1" w:themeTint="A6"/>
      <w:kern w:val="20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E83DBA"/>
    <w:pPr>
      <w:ind w:left="360" w:hanging="360"/>
      <w:contextualSpacing/>
    </w:pPr>
  </w:style>
  <w:style w:type="paragraph" w:styleId="24">
    <w:name w:val="List 2"/>
    <w:basedOn w:val="a2"/>
    <w:uiPriority w:val="99"/>
    <w:semiHidden/>
    <w:unhideWhenUsed/>
    <w:rsid w:val="00E83DBA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E83DBA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E83DBA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E83DBA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E83DBA"/>
    <w:pPr>
      <w:spacing w:after="120"/>
      <w:ind w:left="360"/>
      <w:contextualSpacing/>
    </w:pPr>
  </w:style>
  <w:style w:type="paragraph" w:styleId="26">
    <w:name w:val="List Continue 2"/>
    <w:basedOn w:val="a2"/>
    <w:uiPriority w:val="99"/>
    <w:semiHidden/>
    <w:unhideWhenUsed/>
    <w:rsid w:val="00E83DBA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E83DBA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E83DBA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E83DBA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rsid w:val="00E83DBA"/>
    <w:pPr>
      <w:contextualSpacing/>
    </w:pPr>
  </w:style>
  <w:style w:type="paragraph" w:styleId="a">
    <w:name w:val="List Number"/>
    <w:basedOn w:val="a2"/>
    <w:uiPriority w:val="99"/>
    <w:semiHidden/>
    <w:unhideWhenUsed/>
    <w:rsid w:val="00E83DBA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83DBA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83DBA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83DBA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83DBA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E83DB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83DB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83DB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83DB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83DBA"/>
    <w:pPr>
      <w:numPr>
        <w:numId w:val="12"/>
      </w:numPr>
      <w:contextualSpacing/>
    </w:pPr>
  </w:style>
  <w:style w:type="paragraph" w:styleId="aff2">
    <w:name w:val="Subtitle"/>
    <w:basedOn w:val="a2"/>
    <w:next w:val="a2"/>
    <w:link w:val="aff3"/>
    <w:uiPriority w:val="11"/>
    <w:semiHidden/>
    <w:qFormat/>
    <w:rsid w:val="00E83DBA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3">
    <w:name w:val="副題 (文字)"/>
    <w:basedOn w:val="a3"/>
    <w:link w:val="aff2"/>
    <w:uiPriority w:val="11"/>
    <w:semiHidden/>
    <w:rsid w:val="00E83DBA"/>
    <w:rPr>
      <w:rFonts w:ascii="Meiryo UI" w:eastAsia="Meiryo UI" w:hAnsi="Meiryo UI"/>
      <w:color w:val="5A5A5A" w:themeColor="text1" w:themeTint="A5"/>
      <w:spacing w:val="15"/>
      <w:kern w:val="20"/>
      <w:sz w:val="22"/>
      <w:szCs w:val="22"/>
    </w:rPr>
  </w:style>
  <w:style w:type="table" w:styleId="13">
    <w:name w:val="Table Classic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table of figures"/>
    <w:basedOn w:val="a2"/>
    <w:next w:val="a2"/>
    <w:uiPriority w:val="99"/>
    <w:semiHidden/>
    <w:unhideWhenUsed/>
    <w:rsid w:val="00E83DBA"/>
    <w:pPr>
      <w:spacing w:after="0"/>
      <w:ind w:left="0"/>
    </w:pPr>
  </w:style>
  <w:style w:type="paragraph" w:styleId="aff5">
    <w:name w:val="macro"/>
    <w:link w:val="aff6"/>
    <w:uiPriority w:val="99"/>
    <w:semiHidden/>
    <w:rsid w:val="00E83D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7">
    <w:name w:val="envelope return"/>
    <w:basedOn w:val="a2"/>
    <w:uiPriority w:val="99"/>
    <w:semiHidden/>
    <w:unhideWhenUsed/>
    <w:rsid w:val="00E83DBA"/>
    <w:pPr>
      <w:spacing w:before="0" w:after="0"/>
    </w:pPr>
    <w:rPr>
      <w:rFonts w:cstheme="majorBidi"/>
      <w:sz w:val="20"/>
    </w:rPr>
  </w:style>
  <w:style w:type="character" w:styleId="aff8">
    <w:name w:val="end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b">
    <w:name w:val="table of authorities"/>
    <w:basedOn w:val="a2"/>
    <w:next w:val="a2"/>
    <w:uiPriority w:val="99"/>
    <w:semiHidden/>
    <w:unhideWhenUsed/>
    <w:rsid w:val="00E83DBA"/>
    <w:pPr>
      <w:spacing w:after="0"/>
      <w:ind w:left="240" w:hanging="240"/>
    </w:pPr>
  </w:style>
  <w:style w:type="paragraph" w:styleId="affc">
    <w:name w:val="toa heading"/>
    <w:basedOn w:val="a2"/>
    <w:next w:val="a2"/>
    <w:uiPriority w:val="99"/>
    <w:semiHidden/>
    <w:unhideWhenUsed/>
    <w:rsid w:val="00E83DBA"/>
    <w:pPr>
      <w:spacing w:before="120"/>
    </w:pPr>
    <w:rPr>
      <w:rFonts w:cstheme="majorBidi"/>
      <w:b/>
      <w:bCs/>
      <w:szCs w:val="24"/>
    </w:rPr>
  </w:style>
  <w:style w:type="paragraph" w:styleId="affd">
    <w:name w:val="Quote"/>
    <w:basedOn w:val="a2"/>
    <w:next w:val="a2"/>
    <w:link w:val="affe"/>
    <w:uiPriority w:val="29"/>
    <w:semiHidden/>
    <w:rsid w:val="00E83D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e">
    <w:name w:val="引用文 (文字)"/>
    <w:basedOn w:val="a3"/>
    <w:link w:val="affd"/>
    <w:uiPriority w:val="29"/>
    <w:semiHidden/>
    <w:rsid w:val="00E83DBA"/>
    <w:rPr>
      <w:rFonts w:ascii="Meiryo UI" w:eastAsia="Meiryo UI" w:hAnsi="Meiryo UI"/>
      <w:i/>
      <w:iCs/>
      <w:color w:val="404040" w:themeColor="text1" w:themeTint="BF"/>
      <w:kern w:val="20"/>
      <w:szCs w:val="20"/>
    </w:rPr>
  </w:style>
  <w:style w:type="character" w:styleId="afff">
    <w:name w:val="Emphasis"/>
    <w:basedOn w:val="a3"/>
    <w:uiPriority w:val="20"/>
    <w:semiHidden/>
    <w:rsid w:val="00E83DBA"/>
    <w:rPr>
      <w:rFonts w:ascii="Meiryo UI" w:eastAsia="Meiryo UI" w:hAnsi="Meiryo UI"/>
      <w:i/>
      <w:iCs/>
    </w:rPr>
  </w:style>
  <w:style w:type="table" w:styleId="130">
    <w:name w:val="Colorful List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paragraph" w:styleId="afff0">
    <w:name w:val="annotation text"/>
    <w:basedOn w:val="a2"/>
    <w:link w:val="afff1"/>
    <w:uiPriority w:val="99"/>
    <w:semiHidden/>
    <w:unhideWhenUsed/>
    <w:rsid w:val="00E83DBA"/>
    <w:rPr>
      <w:sz w:val="20"/>
    </w:rPr>
  </w:style>
  <w:style w:type="character" w:customStyle="1" w:styleId="afff1">
    <w:name w:val="コメント文字列 (文字)"/>
    <w:basedOn w:val="a3"/>
    <w:link w:val="a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E83DBA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E83DBA"/>
    <w:rPr>
      <w:rFonts w:ascii="Meiryo UI" w:eastAsia="Meiryo UI" w:hAnsi="Meiryo UI"/>
      <w:b/>
      <w:bCs/>
      <w:color w:val="595959" w:themeColor="text1" w:themeTint="A6"/>
      <w:kern w:val="20"/>
      <w:sz w:val="20"/>
      <w:szCs w:val="20"/>
    </w:rPr>
  </w:style>
  <w:style w:type="character" w:styleId="afff4">
    <w:name w:val="annotation reference"/>
    <w:basedOn w:val="a3"/>
    <w:uiPriority w:val="99"/>
    <w:semiHidden/>
    <w:unhideWhenUsed/>
    <w:rsid w:val="00E83DBA"/>
    <w:rPr>
      <w:rFonts w:ascii="Meiryo UI" w:eastAsia="Meiryo UI" w:hAnsi="Meiryo UI"/>
      <w:sz w:val="16"/>
      <w:szCs w:val="16"/>
    </w:rPr>
  </w:style>
  <w:style w:type="paragraph" w:styleId="afff5">
    <w:name w:val="Balloon Text"/>
    <w:basedOn w:val="a2"/>
    <w:link w:val="afff6"/>
    <w:uiPriority w:val="99"/>
    <w:semiHidden/>
    <w:unhideWhenUsed/>
    <w:rsid w:val="00E83DBA"/>
    <w:pPr>
      <w:spacing w:before="0" w:after="0"/>
    </w:pPr>
    <w:rPr>
      <w:sz w:val="18"/>
      <w:szCs w:val="18"/>
    </w:rPr>
  </w:style>
  <w:style w:type="character" w:customStyle="1" w:styleId="afff6">
    <w:name w:val="吹き出し (文字)"/>
    <w:basedOn w:val="a3"/>
    <w:link w:val="af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paragraph" w:styleId="afff7">
    <w:name w:val="envelope address"/>
    <w:basedOn w:val="a2"/>
    <w:uiPriority w:val="99"/>
    <w:semiHidden/>
    <w:unhideWhenUsed/>
    <w:rsid w:val="00E83DBA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8">
    <w:name w:val="Block Text"/>
    <w:basedOn w:val="a2"/>
    <w:uiPriority w:val="99"/>
    <w:semiHidden/>
    <w:unhideWhenUsed/>
    <w:rsid w:val="00E83DBA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i/>
      <w:iCs/>
      <w:color w:val="DDDDDD" w:themeColor="accent1"/>
    </w:rPr>
  </w:style>
  <w:style w:type="paragraph" w:styleId="afff9">
    <w:name w:val="Document Map"/>
    <w:basedOn w:val="a2"/>
    <w:link w:val="afffa"/>
    <w:uiPriority w:val="99"/>
    <w:semiHidden/>
    <w:unhideWhenUsed/>
    <w:rsid w:val="00E83DBA"/>
    <w:pPr>
      <w:spacing w:before="0" w:after="0"/>
    </w:pPr>
    <w:rPr>
      <w:sz w:val="18"/>
      <w:szCs w:val="18"/>
    </w:rPr>
  </w:style>
  <w:style w:type="character" w:customStyle="1" w:styleId="afffa">
    <w:name w:val="見出しマップ (文字)"/>
    <w:basedOn w:val="a3"/>
    <w:link w:val="af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character" w:customStyle="1" w:styleId="32">
    <w:name w:val="見出し 3 (文字)"/>
    <w:basedOn w:val="a3"/>
    <w:link w:val="31"/>
    <w:uiPriority w:val="9"/>
    <w:semiHidden/>
    <w:rsid w:val="00E83DBA"/>
    <w:rPr>
      <w:rFonts w:ascii="Meiryo UI" w:eastAsia="Meiryo UI" w:hAnsi="Meiryo UI" w:cstheme="majorBidi"/>
      <w:color w:val="6E6E6E" w:themeColor="accent1" w:themeShade="7F"/>
      <w:kern w:val="20"/>
    </w:rPr>
  </w:style>
  <w:style w:type="character" w:customStyle="1" w:styleId="42">
    <w:name w:val="見出し 4 (文字)"/>
    <w:basedOn w:val="a3"/>
    <w:link w:val="41"/>
    <w:uiPriority w:val="9"/>
    <w:semiHidden/>
    <w:rsid w:val="00E83DBA"/>
    <w:rPr>
      <w:rFonts w:ascii="Meiryo UI" w:eastAsia="Meiryo UI" w:hAnsi="Meiryo UI" w:cstheme="majorBidi"/>
      <w:i/>
      <w:iCs/>
      <w:color w:val="A5A5A5" w:themeColor="accent1" w:themeShade="BF"/>
      <w:kern w:val="20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E83DBA"/>
    <w:rPr>
      <w:rFonts w:ascii="Meiryo UI" w:eastAsia="Meiryo UI" w:hAnsi="Meiryo UI" w:cstheme="majorBidi"/>
      <w:color w:val="A5A5A5" w:themeColor="accent1" w:themeShade="BF"/>
      <w:kern w:val="20"/>
      <w:szCs w:val="20"/>
    </w:rPr>
  </w:style>
  <w:style w:type="character" w:customStyle="1" w:styleId="60">
    <w:name w:val="見出し 6 (文字)"/>
    <w:basedOn w:val="a3"/>
    <w:link w:val="6"/>
    <w:uiPriority w:val="9"/>
    <w:semiHidden/>
    <w:rsid w:val="00E83DBA"/>
    <w:rPr>
      <w:rFonts w:ascii="Meiryo UI" w:eastAsia="Meiryo UI" w:hAnsi="Meiryo UI" w:cstheme="majorBidi"/>
      <w:color w:val="6E6E6E" w:themeColor="accent1" w:themeShade="7F"/>
      <w:kern w:val="20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E83DBA"/>
    <w:rPr>
      <w:rFonts w:ascii="Meiryo UI" w:eastAsia="Meiryo UI" w:hAnsi="Meiryo UI" w:cstheme="majorBidi"/>
      <w:i/>
      <w:iCs/>
      <w:color w:val="6E6E6E" w:themeColor="accent1" w:themeShade="7F"/>
      <w:kern w:val="20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E83DBA"/>
    <w:rPr>
      <w:rFonts w:ascii="Meiryo UI" w:eastAsia="Meiryo UI" w:hAnsi="Meiryo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E83DBA"/>
    <w:rPr>
      <w:rFonts w:ascii="Meiryo UI" w:eastAsia="Meiryo UI" w:hAnsi="Meiryo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E83DBA"/>
    <w:pPr>
      <w:numPr>
        <w:numId w:val="13"/>
      </w:numPr>
    </w:pPr>
  </w:style>
  <w:style w:type="table" w:styleId="15">
    <w:name w:val="Plain Table 1"/>
    <w:basedOn w:val="a4"/>
    <w:uiPriority w:val="41"/>
    <w:rsid w:val="00E83D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4"/>
    <w:uiPriority w:val="42"/>
    <w:rsid w:val="00E83D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E83D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83D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E83D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No Spacing"/>
    <w:uiPriority w:val="1"/>
    <w:qFormat/>
    <w:rsid w:val="00E83DBA"/>
    <w:pPr>
      <w:ind w:left="720" w:right="720"/>
    </w:pPr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c">
    <w:name w:val="Date"/>
    <w:basedOn w:val="a2"/>
    <w:next w:val="a2"/>
    <w:link w:val="afffd"/>
    <w:uiPriority w:val="99"/>
    <w:semiHidden/>
    <w:unhideWhenUsed/>
    <w:rsid w:val="00E83DBA"/>
  </w:style>
  <w:style w:type="character" w:customStyle="1" w:styleId="afffd">
    <w:name w:val="日付 (文字)"/>
    <w:basedOn w:val="a3"/>
    <w:link w:val="afff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2a">
    <w:name w:val="Intense Reference"/>
    <w:basedOn w:val="a3"/>
    <w:uiPriority w:val="32"/>
    <w:semiHidden/>
    <w:rsid w:val="00E83DBA"/>
    <w:rPr>
      <w:rFonts w:ascii="Meiryo UI" w:eastAsia="Meiryo UI" w:hAnsi="Meiryo UI"/>
      <w:b/>
      <w:bCs/>
      <w:smallCaps/>
      <w:color w:val="DDDDDD" w:themeColor="accent1"/>
      <w:spacing w:val="5"/>
    </w:rPr>
  </w:style>
  <w:style w:type="paragraph" w:styleId="2b">
    <w:name w:val="Intense Quote"/>
    <w:basedOn w:val="a2"/>
    <w:next w:val="a2"/>
    <w:link w:val="2c"/>
    <w:uiPriority w:val="30"/>
    <w:semiHidden/>
    <w:rsid w:val="00E83DBA"/>
    <w:pPr>
      <w:pBdr>
        <w:top w:val="single" w:sz="4" w:space="10" w:color="DDDDDD" w:themeColor="accent1"/>
        <w:bottom w:val="single" w:sz="4" w:space="10" w:color="DDDDDD" w:themeColor="accent1"/>
      </w:pBdr>
      <w:spacing w:before="360"/>
      <w:ind w:left="864" w:right="864"/>
      <w:jc w:val="center"/>
    </w:pPr>
    <w:rPr>
      <w:i/>
      <w:iCs/>
      <w:color w:val="DDDDDD" w:themeColor="accent1"/>
    </w:rPr>
  </w:style>
  <w:style w:type="character" w:customStyle="1" w:styleId="2c">
    <w:name w:val="引用文 2 (文字)"/>
    <w:basedOn w:val="a3"/>
    <w:link w:val="2b"/>
    <w:uiPriority w:val="30"/>
    <w:semiHidden/>
    <w:rsid w:val="00E83DBA"/>
    <w:rPr>
      <w:rFonts w:ascii="Meiryo UI" w:eastAsia="Meiryo UI" w:hAnsi="Meiryo UI"/>
      <w:i/>
      <w:iCs/>
      <w:color w:val="DDDDDD" w:themeColor="accent1"/>
      <w:kern w:val="20"/>
      <w:szCs w:val="20"/>
    </w:rPr>
  </w:style>
  <w:style w:type="character" w:styleId="2d">
    <w:name w:val="Intense Emphasis"/>
    <w:basedOn w:val="a3"/>
    <w:uiPriority w:val="21"/>
    <w:semiHidden/>
    <w:rsid w:val="00E83DBA"/>
    <w:rPr>
      <w:rFonts w:ascii="Meiryo UI" w:eastAsia="Meiryo UI" w:hAnsi="Meiryo UI"/>
      <w:i/>
      <w:iCs/>
      <w:color w:val="DDDDDD" w:themeColor="accent1"/>
    </w:rPr>
  </w:style>
  <w:style w:type="character" w:customStyle="1" w:styleId="SmartHyperlink">
    <w:name w:val="Smart Hyperlink"/>
    <w:basedOn w:val="a3"/>
    <w:uiPriority w:val="99"/>
    <w:semiHidden/>
    <w:unhideWhenUsed/>
    <w:rsid w:val="00E83DBA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E83DBA"/>
    <w:rPr>
      <w:rFonts w:ascii="Meiryo UI" w:eastAsia="Meiryo UI" w:hAnsi="Meiryo UI"/>
      <w:color w:val="605E5C"/>
      <w:shd w:val="clear" w:color="auto" w:fill="E1DFDD"/>
    </w:rPr>
  </w:style>
  <w:style w:type="paragraph" w:styleId="afffe">
    <w:name w:val="Title"/>
    <w:basedOn w:val="a2"/>
    <w:next w:val="a2"/>
    <w:link w:val="affff"/>
    <w:uiPriority w:val="10"/>
    <w:qFormat/>
    <w:rsid w:val="00E83DBA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">
    <w:name w:val="表題 (文字)"/>
    <w:basedOn w:val="a3"/>
    <w:link w:val="afffe"/>
    <w:uiPriority w:val="10"/>
    <w:rsid w:val="00E83DBA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ffff0">
    <w:name w:val="Body Text"/>
    <w:basedOn w:val="a2"/>
    <w:link w:val="affff1"/>
    <w:uiPriority w:val="99"/>
    <w:semiHidden/>
    <w:unhideWhenUsed/>
    <w:rsid w:val="00E83DBA"/>
    <w:pPr>
      <w:spacing w:after="120"/>
    </w:pPr>
  </w:style>
  <w:style w:type="character" w:customStyle="1" w:styleId="affff1">
    <w:name w:val="本文 (文字)"/>
    <w:basedOn w:val="a3"/>
    <w:link w:val="af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e">
    <w:name w:val="Body Text 2"/>
    <w:basedOn w:val="a2"/>
    <w:link w:val="2f"/>
    <w:uiPriority w:val="99"/>
    <w:semiHidden/>
    <w:unhideWhenUsed/>
    <w:rsid w:val="00E83DBA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b"/>
    <w:uiPriority w:val="99"/>
    <w:semiHidden/>
    <w:unhideWhenUsed/>
    <w:rsid w:val="00E83DBA"/>
    <w:pPr>
      <w:spacing w:after="120"/>
    </w:pPr>
    <w:rPr>
      <w:sz w:val="16"/>
      <w:szCs w:val="16"/>
    </w:rPr>
  </w:style>
  <w:style w:type="character" w:customStyle="1" w:styleId="3b">
    <w:name w:val="本文 3 (文字)"/>
    <w:basedOn w:val="a3"/>
    <w:link w:val="3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2">
    <w:name w:val="Body Text Indent"/>
    <w:basedOn w:val="a2"/>
    <w:link w:val="affff3"/>
    <w:uiPriority w:val="99"/>
    <w:semiHidden/>
    <w:unhideWhenUsed/>
    <w:rsid w:val="00E83DBA"/>
    <w:pPr>
      <w:spacing w:after="120"/>
      <w:ind w:left="360"/>
    </w:pPr>
  </w:style>
  <w:style w:type="character" w:customStyle="1" w:styleId="affff3">
    <w:name w:val="本文インデント (文字)"/>
    <w:basedOn w:val="a3"/>
    <w:link w:val="a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0">
    <w:name w:val="Body Text Indent 2"/>
    <w:basedOn w:val="a2"/>
    <w:link w:val="2f1"/>
    <w:uiPriority w:val="99"/>
    <w:semiHidden/>
    <w:unhideWhenUsed/>
    <w:rsid w:val="00E83DBA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c">
    <w:name w:val="Body Text Indent 3"/>
    <w:basedOn w:val="a2"/>
    <w:link w:val="3d"/>
    <w:uiPriority w:val="99"/>
    <w:semiHidden/>
    <w:unhideWhenUsed/>
    <w:rsid w:val="00E83DBA"/>
    <w:pPr>
      <w:spacing w:after="120"/>
      <w:ind w:left="360"/>
    </w:pPr>
    <w:rPr>
      <w:sz w:val="16"/>
      <w:szCs w:val="16"/>
    </w:rPr>
  </w:style>
  <w:style w:type="character" w:customStyle="1" w:styleId="3d">
    <w:name w:val="本文インデント 3 (文字)"/>
    <w:basedOn w:val="a3"/>
    <w:link w:val="3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4">
    <w:name w:val="Body Text First Indent"/>
    <w:basedOn w:val="affff0"/>
    <w:link w:val="affff5"/>
    <w:uiPriority w:val="99"/>
    <w:semiHidden/>
    <w:unhideWhenUsed/>
    <w:rsid w:val="00E83DBA"/>
    <w:pPr>
      <w:spacing w:after="360"/>
      <w:ind w:firstLine="360"/>
    </w:pPr>
  </w:style>
  <w:style w:type="character" w:customStyle="1" w:styleId="affff5">
    <w:name w:val="本文字下げ (文字)"/>
    <w:basedOn w:val="affff1"/>
    <w:link w:val="affff4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2">
    <w:name w:val="Body Text First Indent 2"/>
    <w:basedOn w:val="affff2"/>
    <w:link w:val="2f3"/>
    <w:uiPriority w:val="99"/>
    <w:semiHidden/>
    <w:unhideWhenUsed/>
    <w:rsid w:val="00E83DBA"/>
    <w:pPr>
      <w:spacing w:after="360"/>
      <w:ind w:firstLine="360"/>
    </w:pPr>
  </w:style>
  <w:style w:type="character" w:customStyle="1" w:styleId="2f3">
    <w:name w:val="本文字下げ 2 (文字)"/>
    <w:basedOn w:val="affff3"/>
    <w:link w:val="2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f6">
    <w:name w:val="Normal Indent"/>
    <w:basedOn w:val="a2"/>
    <w:uiPriority w:val="99"/>
    <w:semiHidden/>
    <w:unhideWhenUsed/>
    <w:rsid w:val="00E83DBA"/>
  </w:style>
  <w:style w:type="paragraph" w:styleId="affff7">
    <w:name w:val="Note Heading"/>
    <w:basedOn w:val="a2"/>
    <w:next w:val="a2"/>
    <w:link w:val="affff8"/>
    <w:uiPriority w:val="99"/>
    <w:semiHidden/>
    <w:unhideWhenUsed/>
    <w:rsid w:val="00E83DBA"/>
    <w:pPr>
      <w:spacing w:before="0" w:after="0"/>
    </w:pPr>
  </w:style>
  <w:style w:type="character" w:customStyle="1" w:styleId="affff8">
    <w:name w:val="記 (文字)"/>
    <w:basedOn w:val="a3"/>
    <w:link w:val="affff7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affff9">
    <w:name w:val="Table Contemporary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E83D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E83DBA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E83DBA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E83DBA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E83DBA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E83DBA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E83DBA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table" w:styleId="1d">
    <w:name w:val="List Table 1 Light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1-2">
    <w:name w:val="List Table 1 Light Accent 2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">
    <w:name w:val="List Table 1 Light Accent 3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">
    <w:name w:val="List Table 1 Light Accent 4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">
    <w:name w:val="List Table 1 Light Accent 5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">
    <w:name w:val="List Table 1 Light Accent 6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b">
    <w:name w:val="List Table 2"/>
    <w:basedOn w:val="a4"/>
    <w:uiPriority w:val="47"/>
    <w:rsid w:val="00E83D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E83DBA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">
    <w:name w:val="List Table 2 Accent 2"/>
    <w:basedOn w:val="a4"/>
    <w:uiPriority w:val="47"/>
    <w:rsid w:val="00E83DBA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List Table 2 Accent 3"/>
    <w:basedOn w:val="a4"/>
    <w:uiPriority w:val="47"/>
    <w:rsid w:val="00E83DBA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List Table 2 Accent 4"/>
    <w:basedOn w:val="a4"/>
    <w:uiPriority w:val="47"/>
    <w:rsid w:val="00E83DBA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List Table 2 Accent 5"/>
    <w:basedOn w:val="a4"/>
    <w:uiPriority w:val="47"/>
    <w:rsid w:val="00E83DBA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List Table 2 Accent 6"/>
    <w:basedOn w:val="a4"/>
    <w:uiPriority w:val="47"/>
    <w:rsid w:val="00E83DBA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5">
    <w:name w:val="List Table 3"/>
    <w:basedOn w:val="a4"/>
    <w:uiPriority w:val="48"/>
    <w:rsid w:val="00E83D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">
    <w:name w:val="List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List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List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List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List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f">
    <w:name w:val="List Table 5 Dark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E83DBA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">
    <w:name w:val="List Table 6 Colorful Accent 2"/>
    <w:basedOn w:val="a4"/>
    <w:uiPriority w:val="51"/>
    <w:rsid w:val="00E83DBA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List Table 6 Colorful Accent 3"/>
    <w:basedOn w:val="a4"/>
    <w:uiPriority w:val="51"/>
    <w:rsid w:val="00E83DBA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List Table 6 Colorful Accent 4"/>
    <w:basedOn w:val="a4"/>
    <w:uiPriority w:val="51"/>
    <w:rsid w:val="00E83DBA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List Table 6 Colorful Accent 5"/>
    <w:basedOn w:val="a4"/>
    <w:uiPriority w:val="51"/>
    <w:rsid w:val="00E83DB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List Table 6 Colorful Accent 6"/>
    <w:basedOn w:val="a4"/>
    <w:uiPriority w:val="51"/>
    <w:rsid w:val="00E83DB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a">
    <w:name w:val="List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E83DBA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E83DBA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E83DBA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E83DBA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E83DBA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E83DBA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E83DBA"/>
    <w:pPr>
      <w:spacing w:before="0" w:after="0"/>
    </w:pPr>
  </w:style>
  <w:style w:type="character" w:customStyle="1" w:styleId="affffb">
    <w:name w:val="電子メール署名 (文字)"/>
    <w:basedOn w:val="a3"/>
    <w:link w:val="affff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1e">
    <w:name w:val="Table Columns 1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E83DBA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E83DBA"/>
    <w:pPr>
      <w:spacing w:before="0" w:after="0"/>
      <w:ind w:left="240" w:hanging="240"/>
    </w:pPr>
  </w:style>
  <w:style w:type="paragraph" w:styleId="2ff">
    <w:name w:val="index 2"/>
    <w:basedOn w:val="a2"/>
    <w:next w:val="a2"/>
    <w:autoRedefine/>
    <w:uiPriority w:val="99"/>
    <w:semiHidden/>
    <w:unhideWhenUsed/>
    <w:rsid w:val="00E83DBA"/>
    <w:pPr>
      <w:spacing w:before="0" w:after="0"/>
      <w:ind w:left="480" w:hanging="240"/>
    </w:pPr>
  </w:style>
  <w:style w:type="paragraph" w:styleId="3f8">
    <w:name w:val="index 3"/>
    <w:basedOn w:val="a2"/>
    <w:next w:val="a2"/>
    <w:autoRedefine/>
    <w:uiPriority w:val="99"/>
    <w:semiHidden/>
    <w:unhideWhenUsed/>
    <w:rsid w:val="00E83DBA"/>
    <w:pPr>
      <w:spacing w:before="0" w:after="0"/>
      <w:ind w:hanging="240"/>
    </w:pPr>
  </w:style>
  <w:style w:type="paragraph" w:styleId="4f2">
    <w:name w:val="index 4"/>
    <w:basedOn w:val="a2"/>
    <w:next w:val="a2"/>
    <w:autoRedefine/>
    <w:uiPriority w:val="99"/>
    <w:semiHidden/>
    <w:unhideWhenUsed/>
    <w:rsid w:val="00E83DBA"/>
    <w:pPr>
      <w:spacing w:before="0" w:after="0"/>
      <w:ind w:left="960" w:hanging="240"/>
    </w:pPr>
  </w:style>
  <w:style w:type="paragraph" w:styleId="5f1">
    <w:name w:val="index 5"/>
    <w:basedOn w:val="a2"/>
    <w:next w:val="a2"/>
    <w:autoRedefine/>
    <w:uiPriority w:val="99"/>
    <w:semiHidden/>
    <w:unhideWhenUsed/>
    <w:rsid w:val="00E83DBA"/>
    <w:pPr>
      <w:spacing w:before="0" w:after="0"/>
      <w:ind w:left="1200" w:hanging="240"/>
    </w:pPr>
  </w:style>
  <w:style w:type="paragraph" w:styleId="6b">
    <w:name w:val="index 6"/>
    <w:basedOn w:val="a2"/>
    <w:next w:val="a2"/>
    <w:autoRedefine/>
    <w:uiPriority w:val="99"/>
    <w:semiHidden/>
    <w:unhideWhenUsed/>
    <w:rsid w:val="00E83DBA"/>
    <w:pPr>
      <w:spacing w:before="0" w:after="0"/>
      <w:ind w:left="1440" w:hanging="240"/>
    </w:pPr>
  </w:style>
  <w:style w:type="paragraph" w:styleId="7b">
    <w:name w:val="index 7"/>
    <w:basedOn w:val="a2"/>
    <w:next w:val="a2"/>
    <w:autoRedefine/>
    <w:uiPriority w:val="99"/>
    <w:semiHidden/>
    <w:unhideWhenUsed/>
    <w:rsid w:val="00E83DBA"/>
    <w:pPr>
      <w:spacing w:before="0" w:after="0"/>
      <w:ind w:left="1680" w:hanging="240"/>
    </w:pPr>
  </w:style>
  <w:style w:type="paragraph" w:styleId="8a">
    <w:name w:val="index 8"/>
    <w:basedOn w:val="a2"/>
    <w:next w:val="a2"/>
    <w:autoRedefine/>
    <w:uiPriority w:val="99"/>
    <w:semiHidden/>
    <w:unhideWhenUsed/>
    <w:rsid w:val="00E83DBA"/>
    <w:pPr>
      <w:spacing w:before="0" w:after="0"/>
      <w:ind w:left="1920" w:hanging="240"/>
    </w:pPr>
  </w:style>
  <w:style w:type="paragraph" w:styleId="99">
    <w:name w:val="index 9"/>
    <w:basedOn w:val="a2"/>
    <w:next w:val="a2"/>
    <w:autoRedefine/>
    <w:uiPriority w:val="99"/>
    <w:semiHidden/>
    <w:unhideWhenUsed/>
    <w:rsid w:val="00E83DBA"/>
    <w:pPr>
      <w:spacing w:before="0" w:after="0"/>
      <w:ind w:left="2160" w:hanging="240"/>
    </w:pPr>
  </w:style>
  <w:style w:type="paragraph" w:styleId="affffc">
    <w:name w:val="index heading"/>
    <w:basedOn w:val="a2"/>
    <w:next w:val="1f1"/>
    <w:uiPriority w:val="99"/>
    <w:semiHidden/>
    <w:unhideWhenUsed/>
    <w:rsid w:val="00E83DBA"/>
    <w:rPr>
      <w:rFonts w:cstheme="majorBidi"/>
      <w:b/>
      <w:bCs/>
    </w:rPr>
  </w:style>
  <w:style w:type="paragraph" w:styleId="affffd">
    <w:name w:val="Plain Text"/>
    <w:basedOn w:val="a2"/>
    <w:link w:val="affffe"/>
    <w:uiPriority w:val="99"/>
    <w:semiHidden/>
    <w:unhideWhenUsed/>
    <w:rsid w:val="00E83DBA"/>
    <w:pPr>
      <w:spacing w:before="0" w:after="0"/>
    </w:pPr>
    <w:rPr>
      <w:sz w:val="21"/>
      <w:szCs w:val="21"/>
    </w:rPr>
  </w:style>
  <w:style w:type="character" w:customStyle="1" w:styleId="affffe">
    <w:name w:val="書式なし (文字)"/>
    <w:basedOn w:val="a3"/>
    <w:link w:val="affffd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1"/>
      <w:szCs w:val="21"/>
    </w:rPr>
  </w:style>
  <w:style w:type="table" w:styleId="afffff">
    <w:name w:val="Table Grid"/>
    <w:basedOn w:val="a4"/>
    <w:uiPriority w:val="39"/>
    <w:rsid w:val="00E8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E83D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E83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E83DBA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E83DB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E83DB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E83DBA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E83DBA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E83DBA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E83D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E83DBA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0">
    <w:name w:val="Grid Table 2 Accent 2"/>
    <w:basedOn w:val="a4"/>
    <w:uiPriority w:val="47"/>
    <w:rsid w:val="00E83DBA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Grid Table 2 Accent 3"/>
    <w:basedOn w:val="a4"/>
    <w:uiPriority w:val="47"/>
    <w:rsid w:val="00E83DBA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Grid Table 2 Accent 4"/>
    <w:basedOn w:val="a4"/>
    <w:uiPriority w:val="47"/>
    <w:rsid w:val="00E83DBA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Grid Table 2 Accent 5"/>
    <w:basedOn w:val="a4"/>
    <w:uiPriority w:val="47"/>
    <w:rsid w:val="00E83DB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Grid Table 2 Accent 6"/>
    <w:basedOn w:val="a4"/>
    <w:uiPriority w:val="47"/>
    <w:rsid w:val="00E83DBA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a">
    <w:name w:val="Grid Table 3"/>
    <w:basedOn w:val="a4"/>
    <w:uiPriority w:val="48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f4">
    <w:name w:val="Grid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0">
    <w:name w:val="Grid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Grid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Grid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Grid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Grid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f3">
    <w:name w:val="Grid Table 5 Dark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5-20">
    <w:name w:val="Grid Table 5 Dark Accent 2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0">
    <w:name w:val="Grid Table 5 Dark Accent 3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0">
    <w:name w:val="Grid Table 5 Dark Accent 4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0">
    <w:name w:val="Grid Table 5 Dark Accent 5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0">
    <w:name w:val="Grid Table 5 Dark Accent 6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d">
    <w:name w:val="Grid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E83DBA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0">
    <w:name w:val="Grid Table 6 Colorful Accent 2"/>
    <w:basedOn w:val="a4"/>
    <w:uiPriority w:val="51"/>
    <w:rsid w:val="00E83DBA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Grid Table 6 Colorful Accent 3"/>
    <w:basedOn w:val="a4"/>
    <w:uiPriority w:val="51"/>
    <w:rsid w:val="00E83DBA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Grid Table 6 Colorful Accent 4"/>
    <w:basedOn w:val="a4"/>
    <w:uiPriority w:val="51"/>
    <w:rsid w:val="00E83DBA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Grid Table 6 Colorful Accent 5"/>
    <w:basedOn w:val="a4"/>
    <w:uiPriority w:val="51"/>
    <w:rsid w:val="00E83DB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Grid Table 6 Colorful Accent 6"/>
    <w:basedOn w:val="a4"/>
    <w:uiPriority w:val="51"/>
    <w:rsid w:val="00E83DB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d">
    <w:name w:val="Grid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E83DBA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E83DBA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E83DBA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E83DBA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E83DB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E83DB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foot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fff2">
    <w:name w:val="footnote text"/>
    <w:basedOn w:val="a2"/>
    <w:link w:val="afffff3"/>
    <w:uiPriority w:val="99"/>
    <w:semiHidden/>
    <w:unhideWhenUsed/>
    <w:rsid w:val="00E83DBA"/>
    <w:pPr>
      <w:spacing w:before="0" w:after="0"/>
    </w:pPr>
    <w:rPr>
      <w:sz w:val="20"/>
    </w:rPr>
  </w:style>
  <w:style w:type="character" w:customStyle="1" w:styleId="afffff3">
    <w:name w:val="脚注文字列 (文字)"/>
    <w:basedOn w:val="a3"/>
    <w:link w:val="af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styleId="afffff4">
    <w:name w:val="lin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E83DBA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3"/>
    <w:uiPriority w:val="99"/>
    <w:semiHidden/>
    <w:unhideWhenUsed/>
    <w:rsid w:val="00E83DBA"/>
    <w:rPr>
      <w:rFonts w:ascii="Meiryo UI" w:eastAsia="Meiryo UI" w:hAnsi="Meiryo UI"/>
      <w:color w:val="919191" w:themeColor="followedHyperlink"/>
      <w:u w:val="single"/>
    </w:rPr>
  </w:style>
  <w:style w:type="character" w:styleId="afffff7">
    <w:name w:val="Hyperlink"/>
    <w:basedOn w:val="a3"/>
    <w:uiPriority w:val="99"/>
    <w:semiHidden/>
    <w:unhideWhenUsed/>
    <w:rsid w:val="00E83DBA"/>
    <w:rPr>
      <w:rFonts w:ascii="Meiryo UI" w:eastAsia="Meiryo UI" w:hAnsi="Meiryo UI"/>
      <w:color w:val="5F5F5F" w:themeColor="hyperlink"/>
      <w:u w:val="single"/>
    </w:rPr>
  </w:style>
  <w:style w:type="character" w:styleId="afffff8">
    <w:name w:val="pag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paragraph" w:styleId="afffff9">
    <w:name w:val="caption"/>
    <w:basedOn w:val="a2"/>
    <w:next w:val="a2"/>
    <w:uiPriority w:val="35"/>
    <w:semiHidden/>
    <w:unhideWhenUsed/>
    <w:qFormat/>
    <w:rsid w:val="00E83DBA"/>
    <w:pPr>
      <w:spacing w:before="0" w:after="200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95100sh1\AppData\Roaming\Microsoft\Templates\&#38738;&#12356;&#26354;&#32218;&#12524;&#12479;&#12540;&#12504;&#12483;&#12489;.dotx" TargetMode="External"/>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055AE67-8BEF-4428-A720-32863E2D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青い曲線レターヘッド.dotx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電話による紹介予約の手続き</vt:lpstr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電話による紹介予約の手続き</dc:title>
  <dc:subject/>
  <dc:creator/>
  <cp:keywords/>
  <dc:description/>
  <cp:lastModifiedBy/>
  <cp:revision>1</cp:revision>
  <dcterms:created xsi:type="dcterms:W3CDTF">2025-01-10T07:14:00Z</dcterms:created>
  <dcterms:modified xsi:type="dcterms:W3CDTF">2025-01-20T06:12:00Z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